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78" w:rsidRDefault="003B4C78" w:rsidP="00A17BEE">
      <w:pPr>
        <w:rPr>
          <w:sz w:val="28"/>
          <w:szCs w:val="28"/>
        </w:rPr>
      </w:pPr>
      <w:r w:rsidRPr="00742A1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714.75pt">
            <v:imagedata r:id="rId7" o:title=""/>
          </v:shape>
        </w:pict>
      </w:r>
    </w:p>
    <w:p w:rsidR="003B4C78" w:rsidRDefault="003B4C78" w:rsidP="00A15C9B">
      <w:pPr>
        <w:jc w:val="center"/>
        <w:rPr>
          <w:b/>
        </w:rPr>
      </w:pPr>
    </w:p>
    <w:p w:rsidR="003B4C78" w:rsidRDefault="003B4C78" w:rsidP="00A15C9B">
      <w:pPr>
        <w:jc w:val="center"/>
        <w:rPr>
          <w:b/>
        </w:rPr>
      </w:pPr>
    </w:p>
    <w:p w:rsidR="003B4C78" w:rsidRDefault="003B4C78" w:rsidP="00A15C9B">
      <w:pPr>
        <w:jc w:val="center"/>
        <w:rPr>
          <w:b/>
        </w:rPr>
      </w:pPr>
    </w:p>
    <w:p w:rsidR="003B4C78" w:rsidRDefault="003B4C78" w:rsidP="00742A16">
      <w:pPr>
        <w:rPr>
          <w:b/>
        </w:rPr>
      </w:pPr>
    </w:p>
    <w:p w:rsidR="003B4C78" w:rsidRDefault="003B4C78" w:rsidP="00A15C9B">
      <w:pPr>
        <w:jc w:val="center"/>
        <w:rPr>
          <w:b/>
        </w:rPr>
      </w:pPr>
    </w:p>
    <w:p w:rsidR="003B4C78" w:rsidRPr="00A15C9B" w:rsidRDefault="003B4C78" w:rsidP="00A15C9B">
      <w:pPr>
        <w:jc w:val="center"/>
        <w:rPr>
          <w:b/>
        </w:rPr>
      </w:pPr>
      <w:r w:rsidRPr="00A15C9B">
        <w:rPr>
          <w:b/>
        </w:rPr>
        <w:t>ПОЯСНИТЕЛЬНАЯ ЗАПИСКА</w:t>
      </w:r>
    </w:p>
    <w:p w:rsidR="003B4C78" w:rsidRPr="00A15C9B" w:rsidRDefault="003B4C78" w:rsidP="000B6A32">
      <w:pPr>
        <w:ind w:firstLine="567"/>
        <w:jc w:val="both"/>
      </w:pPr>
    </w:p>
    <w:p w:rsidR="003B4C78" w:rsidRPr="00A15C9B" w:rsidRDefault="003B4C78" w:rsidP="00540ED9">
      <w:pPr>
        <w:ind w:firstLine="567"/>
        <w:jc w:val="both"/>
      </w:pPr>
      <w:r w:rsidRPr="00A15C9B">
        <w:t>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 (пр. МО РФ от 19.12.2014г № 1598), авторской программы Горецкого В.Г., Канакиной В.П., Дементьевой М.Н., Стефаненко Н.А., Бойкиной М.В. «Русский язык» М., «Просвещение» (программы общеобразовательных учреждений. Начальная школа. 1-4 классы; Учебно-методический комплект «Школа России» М., «Просвещение».)</w:t>
      </w:r>
      <w:r w:rsidRPr="00A15C9B">
        <w:rPr>
          <w:color w:val="FF0000"/>
        </w:rPr>
        <w:t xml:space="preserve"> </w:t>
      </w:r>
      <w:r w:rsidRPr="00A15C9B">
        <w:t>и является приложением к Адаптированной основной общеобразовательной программе начального общего образования учащихся</w:t>
      </w:r>
      <w:r w:rsidRPr="00A15C9B">
        <w:rPr>
          <w:b/>
        </w:rPr>
        <w:t xml:space="preserve"> </w:t>
      </w:r>
      <w:r w:rsidRPr="00A15C9B">
        <w:t xml:space="preserve">с задержкой психического развития (вариант 7.2)  </w:t>
      </w:r>
      <w:r>
        <w:t>МКОУ «СОШ с.Макарово»</w:t>
      </w:r>
    </w:p>
    <w:p w:rsidR="003B4C78" w:rsidRPr="00A15C9B" w:rsidRDefault="003B4C78" w:rsidP="000B6A32">
      <w:pPr>
        <w:ind w:firstLine="709"/>
        <w:jc w:val="both"/>
      </w:pPr>
      <w:r w:rsidRPr="00A15C9B">
        <w:t xml:space="preserve">Программа отражает содержание обучения предмету «Русский язык» с учетом особых образовательных потребностей учащихся с ЗПР. Сущность специфических для варианта 7.2 образовательных потребностей учащихся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3B4C78" w:rsidRPr="00A15C9B" w:rsidRDefault="003B4C78" w:rsidP="000B6A32">
      <w:pPr>
        <w:ind w:firstLine="709"/>
        <w:jc w:val="both"/>
      </w:pPr>
      <w:r w:rsidRPr="00A15C9B">
        <w:rPr>
          <w:b/>
          <w:i/>
        </w:rPr>
        <w:t xml:space="preserve">Общей целью </w:t>
      </w:r>
      <w:r w:rsidRPr="00A15C9B"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3B4C78" w:rsidRPr="00A15C9B" w:rsidRDefault="003B4C78" w:rsidP="000B6A32">
      <w:pPr>
        <w:pStyle w:val="ListParagraph"/>
        <w:ind w:left="0" w:firstLine="708"/>
        <w:jc w:val="both"/>
        <w:rPr>
          <w:sz w:val="24"/>
          <w:szCs w:val="24"/>
        </w:rPr>
      </w:pPr>
      <w:r w:rsidRPr="00A15C9B">
        <w:rPr>
          <w:sz w:val="24"/>
          <w:szCs w:val="24"/>
        </w:rPr>
        <w:t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сформированностью основных мыслительных операций и знаково-символической (замещающей) функции мышления.</w:t>
      </w:r>
    </w:p>
    <w:p w:rsidR="003B4C78" w:rsidRPr="00A15C9B" w:rsidRDefault="003B4C78" w:rsidP="000B6A32">
      <w:pPr>
        <w:pStyle w:val="ListParagraph"/>
        <w:ind w:left="0" w:firstLine="708"/>
        <w:jc w:val="both"/>
        <w:rPr>
          <w:sz w:val="24"/>
          <w:szCs w:val="24"/>
        </w:rPr>
      </w:pPr>
      <w:r w:rsidRPr="00A15C9B">
        <w:rPr>
          <w:sz w:val="24"/>
          <w:szCs w:val="24"/>
        </w:rPr>
        <w:t xml:space="preserve">В соответствии перечисленными трудностями и обозначенными во ФГОС НОО учащихся с ЗПР особыми образовательными потребностями определяются </w:t>
      </w:r>
      <w:r w:rsidRPr="00A15C9B">
        <w:rPr>
          <w:b/>
          <w:i/>
          <w:sz w:val="24"/>
          <w:szCs w:val="24"/>
        </w:rPr>
        <w:t>общие задачи учебного предмета</w:t>
      </w:r>
      <w:r w:rsidRPr="00A15C9B">
        <w:rPr>
          <w:sz w:val="24"/>
          <w:szCs w:val="24"/>
        </w:rPr>
        <w:t>:</w:t>
      </w:r>
    </w:p>
    <w:p w:rsidR="003B4C78" w:rsidRPr="00A15C9B" w:rsidRDefault="003B4C78" w:rsidP="000B6A32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A15C9B">
        <w:rPr>
          <w:spacing w:val="1"/>
        </w:rPr>
        <w:t>формировать фонематическое восприятие, звуковой анализ и синтез;</w:t>
      </w:r>
    </w:p>
    <w:p w:rsidR="003B4C78" w:rsidRPr="00A15C9B" w:rsidRDefault="003B4C78" w:rsidP="000B6A32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A15C9B">
        <w:rPr>
          <w:spacing w:val="1"/>
        </w:rPr>
        <w:t>формировать умения и навыки каллиграфии, грамотного и безошибочного письма;</w:t>
      </w:r>
    </w:p>
    <w:p w:rsidR="003B4C78" w:rsidRPr="00A15C9B" w:rsidRDefault="003B4C78" w:rsidP="000B6A32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A15C9B">
        <w:rPr>
          <w:spacing w:val="1"/>
        </w:rP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3B4C78" w:rsidRPr="00A15C9B" w:rsidRDefault="003B4C78" w:rsidP="000B6A32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A15C9B">
        <w:rPr>
          <w:spacing w:val="1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3B4C78" w:rsidRPr="00A15C9B" w:rsidRDefault="003B4C78" w:rsidP="000B6A32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A15C9B">
        <w:rPr>
          <w:spacing w:val="1"/>
        </w:rPr>
        <w:t>формировать интерес к родному языку, навыки учебной работы;</w:t>
      </w:r>
    </w:p>
    <w:p w:rsidR="003B4C78" w:rsidRPr="00A15C9B" w:rsidRDefault="003B4C78" w:rsidP="000B6A32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A15C9B">
        <w:rPr>
          <w:spacing w:val="1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3B4C78" w:rsidRPr="00A15C9B" w:rsidRDefault="003B4C78" w:rsidP="000B6A32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A15C9B">
        <w:rPr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3B4C78" w:rsidRPr="00A15C9B" w:rsidRDefault="003B4C78" w:rsidP="000B6A32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A15C9B">
        <w:rPr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3B4C78" w:rsidRPr="00A15C9B" w:rsidRDefault="003B4C78" w:rsidP="000B6A32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A15C9B">
        <w:rPr>
          <w:sz w:val="24"/>
          <w:szCs w:val="24"/>
        </w:rPr>
        <w:t>содействовать достижению личностных, метапредметных и предметных результатов образования.</w:t>
      </w:r>
    </w:p>
    <w:p w:rsidR="003B4C78" w:rsidRDefault="003B4C78" w:rsidP="00125FF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B4C78" w:rsidRPr="006F35F8" w:rsidRDefault="003B4C78" w:rsidP="00A15C9B">
      <w:pPr>
        <w:spacing w:line="360" w:lineRule="auto"/>
        <w:ind w:firstLine="709"/>
        <w:jc w:val="center"/>
        <w:rPr>
          <w:b/>
        </w:rPr>
      </w:pPr>
      <w:r w:rsidRPr="006F35F8">
        <w:rPr>
          <w:b/>
        </w:rPr>
        <w:t>Общая характеристика и коррекционно-развивающее значение учебного предмета</w:t>
      </w:r>
    </w:p>
    <w:p w:rsidR="003B4C78" w:rsidRPr="00A15C9B" w:rsidRDefault="003B4C78" w:rsidP="00125FF4">
      <w:pPr>
        <w:autoSpaceDE w:val="0"/>
        <w:autoSpaceDN w:val="0"/>
        <w:adjustRightInd w:val="0"/>
        <w:spacing w:line="360" w:lineRule="auto"/>
        <w:ind w:firstLine="570"/>
        <w:jc w:val="both"/>
      </w:pPr>
      <w:r w:rsidRPr="00A15C9B">
        <w:t xml:space="preserve">Учебный предмет «Русский язык» является одним из основных в системе подготовки младшего школьника. Умение грамотно писать, излагать свои мысли, овладение читательской компетенцией необходимо для полноценной социализации ребенка. Позитивное отношение к правильной устной и письменной речи, которое необходимо поощрять с самого начала обучения, способствует формированию общей культуры. Поэтому овладение учебным предметом «Русский язык» оказывает положительное влияние на общую успеваемость школьника по всем предметным областям. Однако даже у школьника без ограничений по возможностям здоровья усвоение необходимого учебного содержания нередко вызывает трудности, которые связаны со сложностью организации речевой деятельности.  </w:t>
      </w:r>
    </w:p>
    <w:p w:rsidR="003B4C78" w:rsidRPr="00A15C9B" w:rsidRDefault="003B4C78" w:rsidP="00125FF4">
      <w:pPr>
        <w:autoSpaceDE w:val="0"/>
        <w:autoSpaceDN w:val="0"/>
        <w:adjustRightInd w:val="0"/>
        <w:spacing w:line="360" w:lineRule="auto"/>
        <w:ind w:firstLine="570"/>
        <w:jc w:val="both"/>
      </w:pPr>
      <w:r w:rsidRPr="00A15C9B">
        <w:t>При  ЗПР эти трудности многократно усиливаются. Дети, как правило, не слышат в слове отдельных звуков, не могут устанавливать их последовательность, плохо артикулируют, у них не сформированы необходимые навыки словоизменения (формы множественного числа) и словообразования, что приводит к аграмматизму (рассогласование слов в предложении в роде, числе, падеже) и смысловым ошибкам. У детей недостаточен интерес к звучащему слову, его следует стимулировать и поощрять. Они нередко продолжают демонстрировать слабые языковые способности и недостаточные речевые умения: затрудняются определить звуковой и слоговой состав слова, дифференцировать сходные фонемы, выделить границы предложения, согласовывать слова в предложениях, самостоятельно выражать в речи просьбу, разворачивать ответ, пользоваться речевыми формами этикета. У учащихся с ЗПР могут наблюдаться нарушения мелкой ручной моторики, зрительного восприятия и пространственной ориентировки, не скорригированные в период предшествующего обучения.</w:t>
      </w:r>
    </w:p>
    <w:p w:rsidR="003B4C78" w:rsidRPr="00A15C9B" w:rsidRDefault="003B4C78" w:rsidP="00125FF4">
      <w:pPr>
        <w:autoSpaceDE w:val="0"/>
        <w:autoSpaceDN w:val="0"/>
        <w:adjustRightInd w:val="0"/>
        <w:spacing w:line="360" w:lineRule="auto"/>
        <w:ind w:firstLine="570"/>
        <w:jc w:val="both"/>
      </w:pPr>
      <w:r w:rsidRPr="00A15C9B">
        <w:t>Обучение предмету «Русский язык» создает возможности для преодоления не только перечисленных несовершенств, но и других недостатков развития, типичных для учащихся по варианту 7.2. Вместе с тем механический перенос на контингент с ЗПР методических рекомендаций по обучению школьников, не обнаруживающих отставания в развитии, равно как и надежда на коррекционный эффект исключительно особых организационных условий (меньшее количество обучающихся в классе, пролонгация обучения и пр.) опасен отсутствием ожидаемого результата.</w:t>
      </w:r>
    </w:p>
    <w:p w:rsidR="003B4C78" w:rsidRDefault="003B4C78" w:rsidP="00A15C9B">
      <w:pPr>
        <w:autoSpaceDE w:val="0"/>
        <w:autoSpaceDN w:val="0"/>
        <w:adjustRightInd w:val="0"/>
        <w:spacing w:line="360" w:lineRule="auto"/>
        <w:ind w:firstLine="570"/>
        <w:jc w:val="both"/>
      </w:pPr>
      <w:r w:rsidRPr="00A15C9B">
        <w:t>В ходе обучения младший школьник с ЗПР получает первоначальные знания в области морфологии, орфографии и пунктуации, совершенствует навыки письма и чтения, обогащает словарный запас, упражняется в построении учебного высказывания.</w:t>
      </w:r>
    </w:p>
    <w:p w:rsidR="003B4C78" w:rsidRPr="00A15C9B" w:rsidRDefault="003B4C78" w:rsidP="00A15C9B">
      <w:pPr>
        <w:autoSpaceDE w:val="0"/>
        <w:autoSpaceDN w:val="0"/>
        <w:adjustRightInd w:val="0"/>
        <w:spacing w:line="360" w:lineRule="auto"/>
        <w:ind w:firstLine="570"/>
        <w:jc w:val="both"/>
      </w:pPr>
      <w:r w:rsidRPr="00A15C9B">
        <w:t>Учитель может самостоятельно адаптировать содержание тех заданий учебника, которые заведомо сложны для учащихся, подбирать дидактический материал к некоторым урокам, готовить индивидуальные задания для более сильных учеников, уменьшать объем выполнения для более слабых и т.п.</w:t>
      </w:r>
    </w:p>
    <w:p w:rsidR="003B4C78" w:rsidRPr="00A15C9B" w:rsidRDefault="003B4C78" w:rsidP="00125FF4">
      <w:pPr>
        <w:jc w:val="center"/>
        <w:rPr>
          <w:b/>
        </w:rPr>
      </w:pPr>
      <w:r w:rsidRPr="00A15C9B">
        <w:rPr>
          <w:b/>
        </w:rPr>
        <w:t>Место предмета в учебном плане</w:t>
      </w:r>
    </w:p>
    <w:p w:rsidR="003B4C78" w:rsidRPr="00A15C9B" w:rsidRDefault="003B4C78" w:rsidP="00125FF4">
      <w:pPr>
        <w:jc w:val="center"/>
      </w:pPr>
    </w:p>
    <w:p w:rsidR="003B4C78" w:rsidRPr="00A15C9B" w:rsidRDefault="003B4C78" w:rsidP="0050177A">
      <w:pPr>
        <w:jc w:val="both"/>
      </w:pPr>
      <w:r w:rsidRPr="00A15C9B">
        <w:rPr>
          <w:b/>
        </w:rPr>
        <w:t xml:space="preserve">В 1  </w:t>
      </w:r>
      <w:r>
        <w:rPr>
          <w:b/>
        </w:rPr>
        <w:t xml:space="preserve">классе </w:t>
      </w:r>
      <w:r w:rsidRPr="00A15C9B">
        <w:t xml:space="preserve">— </w:t>
      </w:r>
      <w:r>
        <w:rPr>
          <w:b/>
        </w:rPr>
        <w:t xml:space="preserve">132 </w:t>
      </w:r>
      <w:r w:rsidRPr="00A15C9B">
        <w:rPr>
          <w:b/>
        </w:rPr>
        <w:t>ч</w:t>
      </w:r>
      <w:r>
        <w:t xml:space="preserve"> (4</w:t>
      </w:r>
      <w:r w:rsidRPr="00A15C9B">
        <w:t xml:space="preserve"> ч в неделю, 33 учебные недели).</w:t>
      </w:r>
    </w:p>
    <w:p w:rsidR="003B4C78" w:rsidRDefault="003B4C78" w:rsidP="00A15C9B">
      <w:pPr>
        <w:jc w:val="both"/>
      </w:pPr>
      <w:r w:rsidRPr="00A15C9B">
        <w:rPr>
          <w:b/>
        </w:rPr>
        <w:t>Во 2</w:t>
      </w:r>
      <w:r w:rsidRPr="00A15C9B">
        <w:t>—</w:t>
      </w:r>
      <w:r w:rsidRPr="00A15C9B">
        <w:rPr>
          <w:b/>
        </w:rPr>
        <w:t>4 классах</w:t>
      </w:r>
      <w:r w:rsidRPr="00A15C9B">
        <w:t xml:space="preserve"> на уроки русского языка отводится по</w:t>
      </w:r>
      <w:r w:rsidRPr="00A15C9B">
        <w:rPr>
          <w:b/>
          <w:color w:val="000000"/>
        </w:rPr>
        <w:t>170 ч</w:t>
      </w:r>
      <w:r w:rsidRPr="00A15C9B">
        <w:t xml:space="preserve"> (5 ч в неделю, </w:t>
      </w:r>
      <w:r w:rsidRPr="00A15C9B">
        <w:rPr>
          <w:color w:val="000000"/>
        </w:rPr>
        <w:t>34</w:t>
      </w:r>
      <w:r>
        <w:rPr>
          <w:color w:val="000000"/>
        </w:rPr>
        <w:t xml:space="preserve"> </w:t>
      </w:r>
      <w:r w:rsidRPr="00A15C9B">
        <w:t>учебных недели в каждом классе).</w:t>
      </w:r>
    </w:p>
    <w:p w:rsidR="003B4C78" w:rsidRPr="00A15C9B" w:rsidRDefault="003B4C78" w:rsidP="00A15C9B">
      <w:pPr>
        <w:jc w:val="both"/>
        <w:rPr>
          <w:color w:val="000000"/>
        </w:rPr>
      </w:pPr>
    </w:p>
    <w:p w:rsidR="003B4C78" w:rsidRPr="00A15C9B" w:rsidRDefault="003B4C78" w:rsidP="0050177A">
      <w:pPr>
        <w:tabs>
          <w:tab w:val="left" w:pos="3402"/>
        </w:tabs>
        <w:jc w:val="both"/>
      </w:pPr>
      <w:r w:rsidRPr="00A15C9B">
        <w:rPr>
          <w:b/>
        </w:rPr>
        <w:t>Планируемые результаты изучения учебного предмета «Русский язык»</w:t>
      </w:r>
    </w:p>
    <w:p w:rsidR="003B4C78" w:rsidRPr="00A15C9B" w:rsidRDefault="003B4C78" w:rsidP="0050177A">
      <w:pPr>
        <w:jc w:val="both"/>
      </w:pPr>
    </w:p>
    <w:p w:rsidR="003B4C78" w:rsidRPr="00A15C9B" w:rsidRDefault="003B4C78" w:rsidP="0050177A">
      <w:pPr>
        <w:ind w:firstLine="567"/>
        <w:contextualSpacing/>
        <w:jc w:val="both"/>
      </w:pPr>
      <w:r w:rsidRPr="00A15C9B">
        <w:t>В общей системе коррекционно-развивающей работы предмет «Русский язык» позволяет наиболее достоверно проконтролировать наличие позитивных изменений по следующим параметрам:</w:t>
      </w:r>
    </w:p>
    <w:p w:rsidR="003B4C78" w:rsidRPr="00A15C9B" w:rsidRDefault="003B4C78" w:rsidP="0050177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3B4C78" w:rsidRPr="00A15C9B" w:rsidRDefault="003B4C78" w:rsidP="0050177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звуков, слов и т.п.);</w:t>
      </w:r>
    </w:p>
    <w:p w:rsidR="003B4C78" w:rsidRPr="00A15C9B" w:rsidRDefault="003B4C78" w:rsidP="0050177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улучшение мелкой моторики, зрительно-моторной координации;</w:t>
      </w:r>
    </w:p>
    <w:p w:rsidR="003B4C78" w:rsidRPr="00A15C9B" w:rsidRDefault="003B4C78" w:rsidP="0050177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3B4C78" w:rsidRPr="00A15C9B" w:rsidRDefault="003B4C78" w:rsidP="0050177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улучшение качества учебного высказывания за счет расширения словарного запаса, предъявления эталонных речевых образцов;</w:t>
      </w:r>
    </w:p>
    <w:p w:rsidR="003B4C78" w:rsidRPr="00A15C9B" w:rsidRDefault="003B4C78" w:rsidP="0050177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развитие действий самоконтроля при оценке полученного результата.</w:t>
      </w:r>
    </w:p>
    <w:p w:rsidR="003B4C78" w:rsidRPr="00A15C9B" w:rsidRDefault="003B4C78" w:rsidP="0050177A">
      <w:pPr>
        <w:jc w:val="both"/>
      </w:pPr>
    </w:p>
    <w:p w:rsidR="003B4C78" w:rsidRPr="00A15C9B" w:rsidRDefault="003B4C78" w:rsidP="0050177A">
      <w:pPr>
        <w:ind w:firstLine="709"/>
        <w:jc w:val="both"/>
      </w:pPr>
      <w:r w:rsidRPr="00A15C9B">
        <w:rPr>
          <w:b/>
          <w:i/>
        </w:rPr>
        <w:t>Личностные результаты</w:t>
      </w:r>
      <w:r w:rsidRPr="00A15C9B">
        <w:t xml:space="preserve"> освоения РП по учебному предмету «Русский язык» могут проявляются в: </w:t>
      </w:r>
    </w:p>
    <w:p w:rsidR="003B4C78" w:rsidRPr="00A15C9B" w:rsidRDefault="003B4C78" w:rsidP="0050177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15C9B">
        <w:rPr>
          <w:bCs/>
          <w:sz w:val="24"/>
          <w:szCs w:val="24"/>
        </w:rPr>
        <w:t>принятии и освоении социальной роли обучающегося, формировании и развитии социально значимых мотивов учебной деятельности;</w:t>
      </w:r>
    </w:p>
    <w:p w:rsidR="003B4C78" w:rsidRPr="00A15C9B" w:rsidRDefault="003B4C78" w:rsidP="0050177A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C9B">
        <w:rPr>
          <w:rFonts w:ascii="Times New Roman" w:hAnsi="Times New Roman"/>
          <w:sz w:val="24"/>
          <w:szCs w:val="24"/>
        </w:rPr>
        <w:t>формировании эстетических потребностей, ценностей и чувств (на основе овладения каллиграфией);</w:t>
      </w:r>
    </w:p>
    <w:p w:rsidR="003B4C78" w:rsidRPr="00A15C9B" w:rsidRDefault="003B4C78" w:rsidP="0050177A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C9B">
        <w:rPr>
          <w:rFonts w:ascii="Times New Roman" w:hAnsi="Times New Roman"/>
          <w:sz w:val="24"/>
          <w:szCs w:val="24"/>
        </w:rPr>
        <w:t>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3B4C78" w:rsidRPr="00A15C9B" w:rsidRDefault="003B4C78" w:rsidP="0050177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развитии адекватных представлений о собственных возможностях;</w:t>
      </w:r>
    </w:p>
    <w:p w:rsidR="003B4C78" w:rsidRPr="00A15C9B" w:rsidRDefault="003B4C78" w:rsidP="0050177A">
      <w:pPr>
        <w:pStyle w:val="ListParagraph"/>
        <w:numPr>
          <w:ilvl w:val="0"/>
          <w:numId w:val="4"/>
        </w:numPr>
        <w:jc w:val="both"/>
        <w:rPr>
          <w:iCs/>
          <w:sz w:val="24"/>
          <w:szCs w:val="24"/>
        </w:rPr>
      </w:pPr>
      <w:r w:rsidRPr="00A15C9B">
        <w:rPr>
          <w:sz w:val="24"/>
          <w:szCs w:val="24"/>
        </w:rPr>
        <w:t>овладении навыками коммуникации (с учителем, одноклассниками).</w:t>
      </w:r>
    </w:p>
    <w:p w:rsidR="003B4C78" w:rsidRPr="00A15C9B" w:rsidRDefault="003B4C78" w:rsidP="0050177A">
      <w:pPr>
        <w:ind w:firstLine="709"/>
        <w:jc w:val="both"/>
        <w:rPr>
          <w:b/>
          <w:i/>
        </w:rPr>
      </w:pPr>
    </w:p>
    <w:p w:rsidR="003B4C78" w:rsidRPr="00A15C9B" w:rsidRDefault="003B4C78" w:rsidP="0050177A">
      <w:pPr>
        <w:ind w:firstLine="709"/>
        <w:jc w:val="both"/>
      </w:pPr>
      <w:r w:rsidRPr="00A15C9B">
        <w:rPr>
          <w:b/>
          <w:i/>
        </w:rPr>
        <w:t>Метапредметные результаты</w:t>
      </w:r>
      <w:r w:rsidRPr="00A15C9B">
        <w:t xml:space="preserve"> освоения РП по учебному предмету «Русский язык»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</w:p>
    <w:p w:rsidR="003B4C78" w:rsidRDefault="003B4C78" w:rsidP="00A15C9B">
      <w:pPr>
        <w:ind w:firstLine="709"/>
        <w:jc w:val="both"/>
      </w:pPr>
      <w:r w:rsidRPr="00A15C9B">
        <w:rPr>
          <w:bCs/>
        </w:rPr>
        <w:t xml:space="preserve">С учетом </w:t>
      </w:r>
      <w:r w:rsidRPr="00A15C9B">
        <w:t xml:space="preserve">индивидуальных возможностей и особых образовательных потребностей учащихся с ЗПР </w:t>
      </w:r>
      <w:r w:rsidRPr="00A15C9B">
        <w:rPr>
          <w:b/>
          <w:bCs/>
          <w:i/>
        </w:rPr>
        <w:t>метапредметные результаты</w:t>
      </w:r>
      <w:r w:rsidRPr="00A15C9B">
        <w:t xml:space="preserve"> могут бы</w:t>
      </w:r>
      <w:r>
        <w:t>ть обозначены следующим образом.</w:t>
      </w:r>
    </w:p>
    <w:p w:rsidR="003B4C78" w:rsidRPr="00A15C9B" w:rsidRDefault="003B4C78" w:rsidP="00A15C9B">
      <w:pPr>
        <w:ind w:firstLine="709"/>
        <w:jc w:val="both"/>
      </w:pPr>
      <w:r w:rsidRPr="00A15C9B">
        <w:rPr>
          <w:b/>
          <w:i/>
        </w:rPr>
        <w:t>Сформированные познавательные универсальные учебные действия проявляются возможностью:</w:t>
      </w:r>
    </w:p>
    <w:p w:rsidR="003B4C78" w:rsidRPr="00A15C9B" w:rsidRDefault="003B4C78" w:rsidP="0050177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осознавать цель выполняемых действий и наглядно представленный способ ее достижения (ориентировка на заданный образец);</w:t>
      </w:r>
    </w:p>
    <w:p w:rsidR="003B4C78" w:rsidRPr="00A15C9B" w:rsidRDefault="003B4C78" w:rsidP="0050177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кодировать и перекодировать информацию (заменять звук буквой, графическим символом и пр.);</w:t>
      </w:r>
    </w:p>
    <w:p w:rsidR="003B4C78" w:rsidRPr="00A15C9B" w:rsidRDefault="003B4C78" w:rsidP="0050177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осуществлять разносторонний анализ объекта (звучащего слова);</w:t>
      </w:r>
    </w:p>
    <w:p w:rsidR="003B4C78" w:rsidRPr="00A15C9B" w:rsidRDefault="003B4C78" w:rsidP="0050177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сравнивать звуки и буквы по разным классификационным основаниям (гласные-согласные, глухие-звонкие, твердые-мягкие, заглавные-прописные);</w:t>
      </w:r>
    </w:p>
    <w:p w:rsidR="003B4C78" w:rsidRPr="00A15C9B" w:rsidRDefault="003B4C78" w:rsidP="0050177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обобщать (самостоятельно выделять признаки сходства).</w:t>
      </w:r>
    </w:p>
    <w:p w:rsidR="003B4C78" w:rsidRPr="00A15C9B" w:rsidRDefault="003B4C78" w:rsidP="0050177A">
      <w:pPr>
        <w:ind w:left="340" w:hanging="340"/>
        <w:contextualSpacing/>
        <w:jc w:val="both"/>
      </w:pPr>
    </w:p>
    <w:p w:rsidR="003B4C78" w:rsidRPr="00A15C9B" w:rsidRDefault="003B4C78" w:rsidP="0050177A">
      <w:pPr>
        <w:ind w:firstLine="567"/>
        <w:contextualSpacing/>
        <w:jc w:val="both"/>
        <w:rPr>
          <w:b/>
          <w:i/>
        </w:rPr>
      </w:pPr>
      <w:r w:rsidRPr="00A15C9B">
        <w:rPr>
          <w:b/>
          <w:i/>
        </w:rPr>
        <w:t>Сформированные регулятивные универсальные учебные действия проявляются возможностью:</w:t>
      </w:r>
    </w:p>
    <w:p w:rsidR="003B4C78" w:rsidRPr="00A15C9B" w:rsidRDefault="003B4C78" w:rsidP="0050177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понимать смысл предъявляемых учебных задач (проанализировать, написать и т.п.);</w:t>
      </w:r>
    </w:p>
    <w:p w:rsidR="003B4C78" w:rsidRPr="00A15C9B" w:rsidRDefault="003B4C78" w:rsidP="0050177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3B4C78" w:rsidRPr="00A15C9B" w:rsidRDefault="003B4C78" w:rsidP="0050177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различать способы и результат действия (записывать слово печатными или письменными буквами);</w:t>
      </w:r>
    </w:p>
    <w:p w:rsidR="003B4C78" w:rsidRPr="00A15C9B" w:rsidRDefault="003B4C78" w:rsidP="0050177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вносить необходимые коррективы в действия на основе их оценки и учета характера сделанных ошибок;</w:t>
      </w:r>
    </w:p>
    <w:p w:rsidR="003B4C78" w:rsidRPr="00A15C9B" w:rsidRDefault="003B4C78" w:rsidP="0050177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осуществлять пошаговый и итоговый контроль результатов под руководством учителя и самостоятельно.</w:t>
      </w:r>
    </w:p>
    <w:p w:rsidR="003B4C78" w:rsidRPr="00A15C9B" w:rsidRDefault="003B4C78" w:rsidP="0050177A">
      <w:pPr>
        <w:ind w:firstLine="567"/>
        <w:contextualSpacing/>
        <w:jc w:val="both"/>
        <w:rPr>
          <w:b/>
          <w:i/>
        </w:rPr>
      </w:pPr>
    </w:p>
    <w:p w:rsidR="003B4C78" w:rsidRPr="00A15C9B" w:rsidRDefault="003B4C78" w:rsidP="0050177A">
      <w:pPr>
        <w:ind w:firstLine="567"/>
        <w:contextualSpacing/>
        <w:jc w:val="both"/>
        <w:rPr>
          <w:b/>
          <w:i/>
        </w:rPr>
      </w:pPr>
      <w:r w:rsidRPr="00A15C9B">
        <w:rPr>
          <w:b/>
          <w:i/>
        </w:rPr>
        <w:t>Сформированные коммуникативные универсальные учебные действия проявляются возможностью:</w:t>
      </w:r>
    </w:p>
    <w:p w:rsidR="003B4C78" w:rsidRPr="00A15C9B" w:rsidRDefault="003B4C78" w:rsidP="0050177A">
      <w:pPr>
        <w:ind w:firstLine="567"/>
        <w:contextualSpacing/>
        <w:jc w:val="both"/>
        <w:rPr>
          <w:b/>
          <w:i/>
        </w:rPr>
      </w:pPr>
    </w:p>
    <w:p w:rsidR="003B4C78" w:rsidRPr="00A15C9B" w:rsidRDefault="003B4C78" w:rsidP="0050177A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 xml:space="preserve">адекватно использовать речевые средства при обсуждении результата деятельности; </w:t>
      </w:r>
    </w:p>
    <w:p w:rsidR="003B4C78" w:rsidRPr="00A15C9B" w:rsidRDefault="003B4C78" w:rsidP="0050177A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A15C9B">
        <w:rPr>
          <w:sz w:val="24"/>
          <w:szCs w:val="24"/>
        </w:rPr>
        <w:t>использовать формулы речевого этикета во взаимодействии с соучениками и учителем.</w:t>
      </w:r>
    </w:p>
    <w:p w:rsidR="003B4C78" w:rsidRPr="00A15C9B" w:rsidRDefault="003B4C78" w:rsidP="0050177A">
      <w:pPr>
        <w:contextualSpacing/>
        <w:jc w:val="both"/>
      </w:pPr>
    </w:p>
    <w:p w:rsidR="003B4C78" w:rsidRPr="00A15C9B" w:rsidRDefault="003B4C78" w:rsidP="0050177A">
      <w:pPr>
        <w:ind w:firstLine="567"/>
        <w:contextualSpacing/>
        <w:jc w:val="both"/>
      </w:pPr>
      <w:r w:rsidRPr="00A15C9B">
        <w:t>Учебный предмет «Русский язык» имеет большое значение для формирования сферы жизненной компетенции, мониторинг становления которой оценивается по представленным ниже направлениям.</w:t>
      </w:r>
    </w:p>
    <w:p w:rsidR="003B4C78" w:rsidRPr="00A15C9B" w:rsidRDefault="003B4C78" w:rsidP="0050177A">
      <w:pPr>
        <w:ind w:firstLine="567"/>
        <w:contextualSpacing/>
        <w:jc w:val="both"/>
        <w:rPr>
          <w:b/>
          <w:i/>
        </w:rPr>
      </w:pPr>
    </w:p>
    <w:p w:rsidR="003B4C78" w:rsidRPr="00A15C9B" w:rsidRDefault="003B4C78" w:rsidP="0050177A">
      <w:pPr>
        <w:ind w:firstLine="567"/>
        <w:contextualSpacing/>
        <w:jc w:val="both"/>
        <w:rPr>
          <w:b/>
          <w:i/>
        </w:rPr>
      </w:pPr>
      <w:r w:rsidRPr="00A15C9B">
        <w:rPr>
          <w:b/>
          <w:i/>
        </w:rPr>
        <w:t xml:space="preserve">Развитие адекватных представлений о собственных возможностях проявляется в умениях: </w:t>
      </w:r>
    </w:p>
    <w:p w:rsidR="003B4C78" w:rsidRPr="00A15C9B" w:rsidRDefault="003B4C78" w:rsidP="0050177A">
      <w:pPr>
        <w:ind w:firstLine="567"/>
        <w:contextualSpacing/>
        <w:jc w:val="both"/>
      </w:pPr>
      <w:r w:rsidRPr="00A15C9B">
        <w:t>– организовать себя на рабочем месте (правильная посадка при письме, удержание ручки, расположение тетради и т.п.);</w:t>
      </w:r>
    </w:p>
    <w:p w:rsidR="003B4C78" w:rsidRPr="00A15C9B" w:rsidRDefault="003B4C78" w:rsidP="0050177A">
      <w:pPr>
        <w:ind w:firstLine="567"/>
        <w:contextualSpacing/>
        <w:jc w:val="both"/>
      </w:pPr>
      <w:r w:rsidRPr="00A15C9B">
        <w:t>– задать вопрос учителю при неусвоении материала урока или его фрагмента;</w:t>
      </w:r>
    </w:p>
    <w:p w:rsidR="003B4C78" w:rsidRPr="00A15C9B" w:rsidRDefault="003B4C78" w:rsidP="0050177A">
      <w:pPr>
        <w:ind w:firstLine="567"/>
        <w:contextualSpacing/>
        <w:jc w:val="both"/>
      </w:pPr>
      <w:r w:rsidRPr="00A15C9B">
        <w:t xml:space="preserve">– распределять время на выполнение задания в обозначенный учителем отрезок времени; </w:t>
      </w:r>
    </w:p>
    <w:p w:rsidR="003B4C78" w:rsidRPr="00A15C9B" w:rsidRDefault="003B4C78" w:rsidP="0050177A">
      <w:pPr>
        <w:ind w:firstLine="567"/>
        <w:contextualSpacing/>
        <w:jc w:val="both"/>
      </w:pPr>
      <w:r w:rsidRPr="00A15C9B">
        <w:t>– словесно обозначать цель выполняемых действий и их результат.</w:t>
      </w:r>
    </w:p>
    <w:p w:rsidR="003B4C78" w:rsidRPr="00A15C9B" w:rsidRDefault="003B4C78" w:rsidP="0050177A">
      <w:pPr>
        <w:ind w:firstLine="567"/>
        <w:contextualSpacing/>
        <w:jc w:val="both"/>
        <w:rPr>
          <w:b/>
          <w:i/>
        </w:rPr>
      </w:pPr>
      <w:r w:rsidRPr="00A15C9B">
        <w:rPr>
          <w:b/>
          <w:i/>
        </w:rPr>
        <w:t>Овладение навыками коммуникации и принятыми ритуалами социального взаимодействия проявляется в умениях:</w:t>
      </w:r>
    </w:p>
    <w:p w:rsidR="003B4C78" w:rsidRPr="00A15C9B" w:rsidRDefault="003B4C78" w:rsidP="0050177A">
      <w:pPr>
        <w:ind w:firstLine="567"/>
        <w:contextualSpacing/>
        <w:jc w:val="both"/>
      </w:pPr>
      <w:r w:rsidRPr="00A15C9B">
        <w:t xml:space="preserve">– слушать внимательно и адекватно реагировать на обращенную речь; </w:t>
      </w:r>
    </w:p>
    <w:p w:rsidR="003B4C78" w:rsidRPr="00A15C9B" w:rsidRDefault="003B4C78" w:rsidP="0050177A">
      <w:pPr>
        <w:ind w:firstLine="567"/>
        <w:contextualSpacing/>
        <w:jc w:val="both"/>
      </w:pPr>
      <w:r w:rsidRPr="00A15C9B">
        <w:t>– отвечать на вопросы учителя, адекватно реагировать на его одобрение и порицание, критику со стороны одноклассников.</w:t>
      </w:r>
    </w:p>
    <w:p w:rsidR="003B4C78" w:rsidRPr="00A15C9B" w:rsidRDefault="003B4C78" w:rsidP="0050177A">
      <w:pPr>
        <w:ind w:firstLine="567"/>
        <w:contextualSpacing/>
        <w:jc w:val="both"/>
        <w:rPr>
          <w:b/>
          <w:i/>
        </w:rPr>
      </w:pPr>
      <w:r w:rsidRPr="00A15C9B">
        <w:rPr>
          <w:b/>
          <w:i/>
        </w:rPr>
        <w:t xml:space="preserve">Способность к осмыслению и дифференциации картины мира, ее пространственно-временной организации проявляется </w:t>
      </w:r>
      <w:r w:rsidRPr="00A15C9B">
        <w:t xml:space="preserve">в понимании роли письменной речи в трансляции культурного наследия.  </w:t>
      </w:r>
    </w:p>
    <w:p w:rsidR="003B4C78" w:rsidRPr="00A15C9B" w:rsidRDefault="003B4C78" w:rsidP="0050177A">
      <w:pPr>
        <w:ind w:firstLine="567"/>
        <w:contextualSpacing/>
        <w:jc w:val="both"/>
        <w:rPr>
          <w:b/>
          <w:i/>
        </w:rPr>
      </w:pPr>
      <w:r w:rsidRPr="00A15C9B">
        <w:rPr>
          <w:b/>
          <w:i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проявляется </w:t>
      </w:r>
      <w:r w:rsidRPr="00A15C9B">
        <w:t>в стремлении научиться красиво и правильно писать.</w:t>
      </w:r>
    </w:p>
    <w:p w:rsidR="003B4C78" w:rsidRPr="00A15C9B" w:rsidRDefault="003B4C78" w:rsidP="0050177A">
      <w:pPr>
        <w:autoSpaceDE w:val="0"/>
        <w:ind w:firstLine="720"/>
        <w:jc w:val="both"/>
        <w:rPr>
          <w:b/>
          <w:bCs/>
          <w:i/>
          <w:color w:val="000000"/>
        </w:rPr>
      </w:pPr>
      <w:r w:rsidRPr="00A15C9B">
        <w:rPr>
          <w:b/>
          <w:bCs/>
        </w:rPr>
        <w:t xml:space="preserve">Предметные </w:t>
      </w:r>
      <w:r w:rsidRPr="00A15C9B">
        <w:rPr>
          <w:bCs/>
        </w:rPr>
        <w:t>результаты в целом оцениваются в конце начального образования. Они обозначаются в АООП как:</w:t>
      </w:r>
    </w:p>
    <w:p w:rsidR="003B4C78" w:rsidRPr="00A15C9B" w:rsidRDefault="003B4C78" w:rsidP="0050177A">
      <w:pPr>
        <w:numPr>
          <w:ilvl w:val="0"/>
          <w:numId w:val="3"/>
        </w:numPr>
        <w:suppressAutoHyphens/>
        <w:autoSpaceDE w:val="0"/>
        <w:ind w:firstLine="720"/>
        <w:jc w:val="both"/>
        <w:rPr>
          <w:bCs/>
          <w:color w:val="000000"/>
        </w:rPr>
      </w:pPr>
      <w:r w:rsidRPr="00A15C9B">
        <w:rPr>
          <w:bCs/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B4C78" w:rsidRPr="00A15C9B" w:rsidRDefault="003B4C78" w:rsidP="0050177A">
      <w:pPr>
        <w:pStyle w:val="ListParagraph"/>
        <w:numPr>
          <w:ilvl w:val="0"/>
          <w:numId w:val="3"/>
        </w:numPr>
        <w:suppressAutoHyphens/>
        <w:ind w:left="0" w:firstLine="720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A15C9B">
        <w:rPr>
          <w:bCs/>
          <w:color w:val="000000"/>
          <w:sz w:val="24"/>
          <w:szCs w:val="24"/>
        </w:rPr>
        <w:t>формирование интереса к изучению родного (русского) языка;</w:t>
      </w:r>
    </w:p>
    <w:p w:rsidR="003B4C78" w:rsidRPr="00A15C9B" w:rsidRDefault="003B4C78" w:rsidP="0050177A">
      <w:pPr>
        <w:numPr>
          <w:ilvl w:val="0"/>
          <w:numId w:val="3"/>
        </w:numPr>
        <w:suppressAutoHyphens/>
        <w:autoSpaceDE w:val="0"/>
        <w:ind w:firstLine="720"/>
        <w:jc w:val="both"/>
        <w:rPr>
          <w:bCs/>
          <w:color w:val="000000"/>
        </w:rPr>
      </w:pPr>
      <w:r w:rsidRPr="00A15C9B">
        <w:rPr>
          <w:bCs/>
          <w:color w:val="000000"/>
        </w:rPr>
        <w:t xml:space="preserve">овладение первоначальными представлениями о правилах речевого этикета; </w:t>
      </w:r>
    </w:p>
    <w:p w:rsidR="003B4C78" w:rsidRPr="00A15C9B" w:rsidRDefault="003B4C78" w:rsidP="0050177A">
      <w:pPr>
        <w:pStyle w:val="ListParagraph"/>
        <w:numPr>
          <w:ilvl w:val="0"/>
          <w:numId w:val="3"/>
        </w:numPr>
        <w:suppressAutoHyphens/>
        <w:ind w:left="0" w:firstLine="720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A15C9B">
        <w:rPr>
          <w:bCs/>
          <w:color w:val="000000"/>
          <w:sz w:val="24"/>
          <w:szCs w:val="24"/>
        </w:rPr>
        <w:t>овладение основами грамотного письма;</w:t>
      </w:r>
    </w:p>
    <w:p w:rsidR="003B4C78" w:rsidRPr="00A15C9B" w:rsidRDefault="003B4C78" w:rsidP="0050177A">
      <w:pPr>
        <w:pStyle w:val="ListParagraph"/>
        <w:numPr>
          <w:ilvl w:val="0"/>
          <w:numId w:val="3"/>
        </w:numPr>
        <w:suppressAutoHyphens/>
        <w:ind w:left="0" w:firstLine="720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A15C9B">
        <w:rPr>
          <w:bCs/>
          <w:color w:val="000000"/>
          <w:sz w:val="24"/>
          <w:szCs w:val="24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3B4C78" w:rsidRPr="00A15C9B" w:rsidRDefault="003B4C78" w:rsidP="0050177A">
      <w:pPr>
        <w:numPr>
          <w:ilvl w:val="0"/>
          <w:numId w:val="3"/>
        </w:numPr>
        <w:suppressAutoHyphens/>
        <w:autoSpaceDE w:val="0"/>
        <w:ind w:firstLine="720"/>
        <w:jc w:val="both"/>
        <w:rPr>
          <w:bCs/>
          <w:color w:val="000000"/>
        </w:rPr>
      </w:pPr>
      <w:r w:rsidRPr="00A15C9B">
        <w:rPr>
          <w:bCs/>
          <w:color w:val="000000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B4C78" w:rsidRPr="00A15C9B" w:rsidRDefault="003B4C78" w:rsidP="0050177A">
      <w:pPr>
        <w:pStyle w:val="ListParagraph"/>
        <w:numPr>
          <w:ilvl w:val="0"/>
          <w:numId w:val="3"/>
        </w:numPr>
        <w:suppressAutoHyphens/>
        <w:ind w:left="0" w:firstLine="709"/>
        <w:contextualSpacing w:val="0"/>
        <w:jc w:val="both"/>
        <w:rPr>
          <w:bCs/>
          <w:caps/>
          <w:color w:val="000000"/>
          <w:sz w:val="24"/>
          <w:szCs w:val="24"/>
        </w:rPr>
      </w:pPr>
      <w:r w:rsidRPr="00A15C9B">
        <w:rPr>
          <w:bCs/>
          <w:color w:val="000000"/>
          <w:sz w:val="24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3B4C78" w:rsidRDefault="003B4C78" w:rsidP="006F68BE">
      <w:pPr>
        <w:rPr>
          <w:b/>
        </w:rPr>
      </w:pPr>
    </w:p>
    <w:p w:rsidR="003B4C78" w:rsidRDefault="003B4C78" w:rsidP="00A15C9B">
      <w:pPr>
        <w:jc w:val="center"/>
        <w:rPr>
          <w:b/>
        </w:rPr>
      </w:pPr>
    </w:p>
    <w:p w:rsidR="003B4C78" w:rsidRPr="00A15C9B" w:rsidRDefault="003B4C78" w:rsidP="00A15C9B">
      <w:pPr>
        <w:jc w:val="center"/>
        <w:rPr>
          <w:b/>
        </w:rPr>
      </w:pPr>
      <w:r w:rsidRPr="00A15C9B">
        <w:rPr>
          <w:b/>
        </w:rPr>
        <w:t>СОДЕРЖАНИЕ УЧЕБНОГО ПРЕДМЕТА «РУССКИЙ ЯЗЫК»</w:t>
      </w:r>
    </w:p>
    <w:p w:rsidR="003B4C78" w:rsidRPr="008649ED" w:rsidRDefault="003B4C78" w:rsidP="0050177A">
      <w:pPr>
        <w:ind w:firstLine="709"/>
        <w:jc w:val="both"/>
        <w:rPr>
          <w:sz w:val="28"/>
          <w:szCs w:val="28"/>
        </w:rPr>
      </w:pPr>
    </w:p>
    <w:p w:rsidR="003B4C78" w:rsidRPr="00A15C9B" w:rsidRDefault="003B4C78" w:rsidP="00A15C9B">
      <w:pPr>
        <w:pStyle w:val="Default"/>
        <w:ind w:firstLine="720"/>
        <w:jc w:val="both"/>
      </w:pPr>
      <w:r w:rsidRPr="00A15C9B">
        <w:rPr>
          <w:b/>
          <w:bCs/>
        </w:rPr>
        <w:t xml:space="preserve">Виды речевой деятельности Слушание. </w:t>
      </w:r>
      <w:r w:rsidRPr="00A15C9B"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3B4C78" w:rsidRDefault="003B4C78" w:rsidP="0050177A">
      <w:pPr>
        <w:pStyle w:val="Default"/>
        <w:jc w:val="both"/>
      </w:pPr>
      <w:r w:rsidRPr="00A15C9B">
        <w:t xml:space="preserve">      </w:t>
      </w:r>
    </w:p>
    <w:p w:rsidR="003B4C78" w:rsidRDefault="003B4C78" w:rsidP="00A15C9B">
      <w:pPr>
        <w:pStyle w:val="Default"/>
        <w:ind w:firstLine="720"/>
        <w:jc w:val="both"/>
      </w:pPr>
      <w:r w:rsidRPr="00A15C9B">
        <w:rPr>
          <w:b/>
          <w:bCs/>
        </w:rPr>
        <w:t xml:space="preserve">Говорение. </w:t>
      </w:r>
      <w:r w:rsidRPr="00A15C9B">
        <w:t xml:space="preserve">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3B4C78" w:rsidRDefault="003B4C78" w:rsidP="00A15C9B">
      <w:pPr>
        <w:pStyle w:val="Default"/>
        <w:ind w:firstLine="720"/>
        <w:jc w:val="both"/>
      </w:pPr>
    </w:p>
    <w:p w:rsidR="003B4C78" w:rsidRPr="00A15C9B" w:rsidRDefault="003B4C78" w:rsidP="00A15C9B">
      <w:pPr>
        <w:pStyle w:val="Default"/>
        <w:ind w:firstLine="720"/>
        <w:jc w:val="both"/>
      </w:pPr>
      <w:r w:rsidRPr="00A15C9B">
        <w:rPr>
          <w:b/>
          <w:bCs/>
        </w:rPr>
        <w:t xml:space="preserve">Чтение. </w:t>
      </w:r>
      <w:r w:rsidRPr="00A15C9B"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 Письмо. Овладение разборчивым аккуратным письмом с учѐтом гигиенических требований к этому виду учебной работы. Списывание, 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A15C9B">
        <w:rPr>
          <w:b/>
          <w:bCs/>
          <w:i/>
          <w:iCs/>
        </w:rPr>
        <w:t xml:space="preserve">, </w:t>
      </w:r>
      <w:r w:rsidRPr="00A15C9B">
        <w:t xml:space="preserve">просмотра фрагмента видеозаписи и т.п.). </w:t>
      </w:r>
    </w:p>
    <w:p w:rsidR="003B4C78" w:rsidRDefault="003B4C78" w:rsidP="0050177A">
      <w:pPr>
        <w:pStyle w:val="Default"/>
        <w:jc w:val="both"/>
      </w:pPr>
      <w:r w:rsidRPr="00A15C9B">
        <w:t xml:space="preserve">      </w:t>
      </w:r>
    </w:p>
    <w:p w:rsidR="003B4C78" w:rsidRPr="00A15C9B" w:rsidRDefault="003B4C78" w:rsidP="00A15C9B">
      <w:pPr>
        <w:pStyle w:val="Default"/>
        <w:ind w:firstLine="720"/>
        <w:jc w:val="both"/>
      </w:pPr>
      <w:r w:rsidRPr="00A15C9B">
        <w:rPr>
          <w:b/>
          <w:bCs/>
        </w:rPr>
        <w:t xml:space="preserve">Обучение грамоте Фонетика. </w:t>
      </w:r>
      <w:r w:rsidRPr="00A15C9B">
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определѐнной модели. Различение гласных и согласных звуков, гласных ударных и безударных, согласных твѐрдых и мягких, звонких и глухих. Слог как минимальная произносительная </w:t>
      </w:r>
      <w:r w:rsidRPr="000B6A32">
        <w:rPr>
          <w:sz w:val="28"/>
          <w:szCs w:val="28"/>
        </w:rPr>
        <w:t xml:space="preserve">единица. Деление слов на слоги. </w:t>
      </w:r>
      <w:r w:rsidRPr="00A15C9B">
        <w:t xml:space="preserve">Определение места ударения. Смыслоразличительная роль ударения. </w:t>
      </w:r>
    </w:p>
    <w:p w:rsidR="003B4C78" w:rsidRDefault="003B4C78" w:rsidP="0050177A">
      <w:pPr>
        <w:pStyle w:val="Default"/>
        <w:jc w:val="both"/>
        <w:rPr>
          <w:b/>
        </w:rPr>
      </w:pPr>
      <w:r w:rsidRPr="00A15C9B">
        <w:rPr>
          <w:b/>
        </w:rPr>
        <w:t xml:space="preserve">        </w:t>
      </w:r>
    </w:p>
    <w:p w:rsidR="003B4C78" w:rsidRPr="00A15C9B" w:rsidRDefault="003B4C78" w:rsidP="00A15C9B">
      <w:pPr>
        <w:pStyle w:val="Default"/>
        <w:ind w:firstLine="480"/>
        <w:jc w:val="both"/>
      </w:pPr>
      <w:r w:rsidRPr="00A15C9B">
        <w:rPr>
          <w:b/>
        </w:rPr>
        <w:t>Графика</w:t>
      </w:r>
      <w:r w:rsidRPr="00A15C9B">
        <w:t xml:space="preserve">. Различение звука и буквы: буква как знак звука. Овладение позиционным способом обозначения звуков буквами. Буквы гласных как показатель твѐрдости-мягкости согласных звуков. Функция букв е, ѐ, ю, я. Мягкий знак как показатель мягкости предшествующего согласного звука. Знакомство с русским алфавитом как последовательностью букв.                              </w:t>
      </w:r>
    </w:p>
    <w:p w:rsidR="003B4C78" w:rsidRDefault="003B4C78" w:rsidP="0050177A">
      <w:pPr>
        <w:pStyle w:val="Default"/>
        <w:jc w:val="both"/>
        <w:rPr>
          <w:b/>
        </w:rPr>
      </w:pPr>
      <w:r w:rsidRPr="00A15C9B">
        <w:rPr>
          <w:b/>
        </w:rPr>
        <w:t xml:space="preserve"> </w:t>
      </w:r>
    </w:p>
    <w:p w:rsidR="003B4C78" w:rsidRDefault="003B4C78" w:rsidP="00A15C9B">
      <w:pPr>
        <w:pStyle w:val="Default"/>
        <w:ind w:firstLine="480"/>
        <w:jc w:val="both"/>
      </w:pPr>
      <w:r w:rsidRPr="00A15C9B">
        <w:rPr>
          <w:b/>
        </w:rPr>
        <w:t>Чтение.</w:t>
      </w:r>
      <w:r w:rsidRPr="00A15C9B">
        <w:t xml:space="preserve"> 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ребѐнка.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 </w:t>
      </w:r>
    </w:p>
    <w:p w:rsidR="003B4C78" w:rsidRPr="00A15C9B" w:rsidRDefault="003B4C78" w:rsidP="00A15C9B">
      <w:pPr>
        <w:pStyle w:val="Default"/>
        <w:ind w:firstLine="480"/>
        <w:jc w:val="both"/>
      </w:pPr>
      <w:r w:rsidRPr="00A15C9B">
        <w:t xml:space="preserve">    </w:t>
      </w:r>
      <w:r w:rsidRPr="00A15C9B">
        <w:rPr>
          <w:b/>
          <w:bCs/>
        </w:rPr>
        <w:t xml:space="preserve">Письмо. </w:t>
      </w:r>
      <w:r w:rsidRPr="00A15C9B"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приѐмов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3B4C78" w:rsidRDefault="003B4C78" w:rsidP="0050177A">
      <w:pPr>
        <w:pStyle w:val="Default"/>
        <w:jc w:val="both"/>
      </w:pPr>
      <w:r w:rsidRPr="00A15C9B">
        <w:t xml:space="preserve">       </w:t>
      </w:r>
    </w:p>
    <w:p w:rsidR="003B4C78" w:rsidRPr="00A15C9B" w:rsidRDefault="003B4C78" w:rsidP="00A15C9B">
      <w:pPr>
        <w:pStyle w:val="Default"/>
        <w:ind w:firstLine="720"/>
        <w:jc w:val="both"/>
      </w:pPr>
      <w:r w:rsidRPr="00A15C9B">
        <w:t xml:space="preserve"> </w:t>
      </w:r>
      <w:r w:rsidRPr="00A15C9B">
        <w:rPr>
          <w:b/>
          <w:bCs/>
        </w:rPr>
        <w:t xml:space="preserve">Слово и предложение. </w:t>
      </w:r>
      <w:r w:rsidRPr="00A15C9B">
        <w:t xml:space="preserve"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3B4C78" w:rsidRDefault="003B4C78" w:rsidP="0050177A">
      <w:pPr>
        <w:pStyle w:val="Default"/>
        <w:jc w:val="both"/>
      </w:pPr>
      <w:r w:rsidRPr="00A15C9B">
        <w:t xml:space="preserve">        </w:t>
      </w:r>
    </w:p>
    <w:p w:rsidR="003B4C78" w:rsidRPr="00A15C9B" w:rsidRDefault="003B4C78" w:rsidP="00A15C9B">
      <w:pPr>
        <w:pStyle w:val="Default"/>
        <w:ind w:firstLine="720"/>
        <w:jc w:val="both"/>
      </w:pPr>
      <w:r w:rsidRPr="00A15C9B">
        <w:rPr>
          <w:b/>
          <w:bCs/>
        </w:rPr>
        <w:t xml:space="preserve">Орфография. </w:t>
      </w:r>
      <w:r w:rsidRPr="00A15C9B">
        <w:t xml:space="preserve">Знакомство с правилами правописания и их применение: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 • раздельное написание слов;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 • обозначение гласных после шипящих (ча—ща, чу—щу, жи—ши);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 • прописная (заглавная) буква в начале предложения, в именах собственных;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 • перенос слов по слогам без стечения согласных;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 • знаки препинания в конце предложения. </w:t>
      </w:r>
    </w:p>
    <w:p w:rsidR="003B4C78" w:rsidRDefault="003B4C78" w:rsidP="0050177A">
      <w:pPr>
        <w:pStyle w:val="Default"/>
        <w:jc w:val="both"/>
      </w:pPr>
      <w:r w:rsidRPr="00A15C9B">
        <w:t xml:space="preserve">       </w:t>
      </w:r>
    </w:p>
    <w:p w:rsidR="003B4C78" w:rsidRPr="00A15C9B" w:rsidRDefault="003B4C78" w:rsidP="00A15C9B">
      <w:pPr>
        <w:pStyle w:val="Default"/>
        <w:ind w:firstLine="720"/>
        <w:jc w:val="both"/>
      </w:pPr>
      <w:r w:rsidRPr="00A15C9B">
        <w:rPr>
          <w:b/>
          <w:bCs/>
        </w:rPr>
        <w:t xml:space="preserve">Развитие речи. </w:t>
      </w:r>
      <w:r w:rsidRPr="00A15C9B"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3B4C78" w:rsidRDefault="003B4C78" w:rsidP="0050177A">
      <w:pPr>
        <w:pStyle w:val="Default"/>
        <w:jc w:val="both"/>
      </w:pPr>
      <w:r w:rsidRPr="00A15C9B">
        <w:t xml:space="preserve">      </w:t>
      </w:r>
    </w:p>
    <w:p w:rsidR="003B4C78" w:rsidRDefault="003B4C78" w:rsidP="00A15C9B">
      <w:pPr>
        <w:pStyle w:val="Default"/>
        <w:ind w:firstLine="720"/>
        <w:jc w:val="both"/>
        <w:rPr>
          <w:i/>
          <w:iCs/>
        </w:rPr>
      </w:pPr>
      <w:r w:rsidRPr="00A15C9B">
        <w:rPr>
          <w:b/>
          <w:bCs/>
        </w:rPr>
        <w:t xml:space="preserve">Систематический курс Фонетика и орфоэпия. </w:t>
      </w:r>
      <w:r w:rsidRPr="00A15C9B">
        <w:t xml:space="preserve">Различение гласных и согласных звуков. Нахождение в слове ударных и безударных гласных звуков. Различение мягких и твѐрдых согласных звуков, определение парных и непарных по твѐрдости-мягкости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 качественной  характеристики  звука: гласный — согласный;  гласный ударный — безударный;  согласный твѐрдый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A15C9B">
        <w:rPr>
          <w:i/>
          <w:iCs/>
        </w:rPr>
        <w:t xml:space="preserve">Фонетический анализ слова. </w:t>
      </w:r>
    </w:p>
    <w:p w:rsidR="003B4C78" w:rsidRDefault="003B4C78" w:rsidP="00A15C9B">
      <w:pPr>
        <w:pStyle w:val="Default"/>
        <w:ind w:firstLine="720"/>
        <w:jc w:val="both"/>
        <w:rPr>
          <w:i/>
          <w:iCs/>
        </w:rPr>
      </w:pPr>
    </w:p>
    <w:p w:rsidR="003B4C78" w:rsidRDefault="003B4C78" w:rsidP="00A15C9B">
      <w:pPr>
        <w:pStyle w:val="Default"/>
        <w:ind w:firstLine="720"/>
        <w:jc w:val="both"/>
        <w:rPr>
          <w:i/>
          <w:iCs/>
        </w:rPr>
      </w:pPr>
      <w:r w:rsidRPr="00A15C9B">
        <w:rPr>
          <w:b/>
          <w:i/>
          <w:iCs/>
        </w:rPr>
        <w:t>Графика.</w:t>
      </w:r>
      <w:r w:rsidRPr="00A15C9B">
        <w:rPr>
          <w:i/>
          <w:iCs/>
        </w:rPr>
        <w:t xml:space="preserve"> Различение звуков и букв. Обозначение на письме твѐрдости и мягкости согласных звуков. Использование на письме </w:t>
      </w:r>
      <w:r w:rsidRPr="00A15C9B">
        <w:t xml:space="preserve">разделительных </w:t>
      </w:r>
      <w:r w:rsidRPr="00A15C9B">
        <w:rPr>
          <w:b/>
          <w:bCs/>
        </w:rPr>
        <w:t xml:space="preserve">ь </w:t>
      </w:r>
      <w:r w:rsidRPr="00A15C9B">
        <w:t xml:space="preserve">и </w:t>
      </w:r>
      <w:r w:rsidRPr="00A15C9B">
        <w:rPr>
          <w:b/>
          <w:bCs/>
        </w:rPr>
        <w:t xml:space="preserve">ъ. </w:t>
      </w:r>
      <w:r w:rsidRPr="00A15C9B">
        <w:t xml:space="preserve">Установление соотношения звукового и буквенного состава слов типа </w:t>
      </w:r>
      <w:r w:rsidRPr="00A15C9B">
        <w:rPr>
          <w:i/>
          <w:iCs/>
        </w:rPr>
        <w:t>стол, конь</w:t>
      </w:r>
      <w:r w:rsidRPr="00A15C9B">
        <w:t xml:space="preserve">; в словах с йотированными гласными </w:t>
      </w:r>
      <w:r w:rsidRPr="00A15C9B">
        <w:rPr>
          <w:b/>
          <w:bCs/>
        </w:rPr>
        <w:t xml:space="preserve">е, ѐ, ю, я; в словах с непроизносимыми согласными. Использование небуквенных графических средств: пробела между словами, </w:t>
      </w:r>
      <w:r w:rsidRPr="00A15C9B">
        <w:t xml:space="preserve">знака переноса, красной строки (абзаца), пунктуационных знаков (в пределах изученного). 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3B4C78" w:rsidRPr="00A15C9B" w:rsidRDefault="003B4C78" w:rsidP="00A15C9B">
      <w:pPr>
        <w:pStyle w:val="Default"/>
        <w:ind w:firstLine="720"/>
        <w:jc w:val="both"/>
        <w:rPr>
          <w:i/>
          <w:iCs/>
        </w:rPr>
      </w:pPr>
      <w:r w:rsidRPr="00A15C9B">
        <w:rPr>
          <w:b/>
          <w:bCs/>
        </w:rPr>
        <w:t xml:space="preserve">Лексика. </w:t>
      </w:r>
      <w:r w:rsidRPr="00A15C9B">
        <w:t xml:space="preserve">Понимание слова как единства звучания и значения. Выявление слов, значение которых требует уточнения. </w:t>
      </w:r>
      <w:r w:rsidRPr="00A15C9B">
        <w:rPr>
          <w:i/>
          <w:iCs/>
        </w:rPr>
        <w:t xml:space="preserve"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 </w:t>
      </w:r>
    </w:p>
    <w:p w:rsidR="003B4C78" w:rsidRPr="00A15C9B" w:rsidRDefault="003B4C78" w:rsidP="0050177A">
      <w:pPr>
        <w:pStyle w:val="Default"/>
        <w:jc w:val="both"/>
        <w:rPr>
          <w:i/>
          <w:iCs/>
        </w:rPr>
      </w:pPr>
      <w:r w:rsidRPr="00A15C9B">
        <w:rPr>
          <w:b/>
          <w:bCs/>
        </w:rPr>
        <w:t xml:space="preserve">      Состав слова (морфемика). </w:t>
      </w:r>
      <w:r w:rsidRPr="00A15C9B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A15C9B">
        <w:rPr>
          <w:i/>
          <w:iCs/>
        </w:rPr>
        <w:t>постфикса -ся)</w:t>
      </w:r>
      <w:r w:rsidRPr="00A15C9B">
        <w:t xml:space="preserve">, основы. Различение изменяемых и неизменяемых слов. </w:t>
      </w:r>
      <w:r w:rsidRPr="00A15C9B">
        <w:rPr>
          <w:i/>
          <w:iCs/>
        </w:rPr>
        <w:t>Представление о значении суффиксов и приставок. Образование однокоренных слов помощью суффиксов и приставок. Сложные слова</w:t>
      </w:r>
      <w:r w:rsidRPr="00A15C9B">
        <w:t xml:space="preserve">. </w:t>
      </w:r>
      <w:r w:rsidRPr="00A15C9B">
        <w:rPr>
          <w:i/>
          <w:iCs/>
        </w:rPr>
        <w:t xml:space="preserve">Нахождение корня в однокоренных словах с чередованием согласных в корне. Разбор слова по составу. </w:t>
      </w:r>
    </w:p>
    <w:p w:rsidR="003B4C78" w:rsidRPr="00A15C9B" w:rsidRDefault="003B4C78" w:rsidP="0050177A">
      <w:pPr>
        <w:pStyle w:val="Default"/>
        <w:jc w:val="both"/>
        <w:rPr>
          <w:i/>
          <w:iCs/>
        </w:rPr>
      </w:pPr>
      <w:r w:rsidRPr="00A15C9B">
        <w:rPr>
          <w:i/>
          <w:iCs/>
        </w:rPr>
        <w:t xml:space="preserve">      </w:t>
      </w:r>
      <w:r w:rsidRPr="00A15C9B">
        <w:rPr>
          <w:b/>
          <w:bCs/>
        </w:rPr>
        <w:t xml:space="preserve">Морфология. </w:t>
      </w:r>
      <w:r w:rsidRPr="00A15C9B">
        <w:t xml:space="preserve">Части речи; </w:t>
      </w:r>
      <w:r w:rsidRPr="00A15C9B">
        <w:rPr>
          <w:i/>
          <w:iCs/>
        </w:rPr>
        <w:t>деление частей речи на самостоятельные и служебные.</w:t>
      </w:r>
    </w:p>
    <w:p w:rsidR="003B4C78" w:rsidRDefault="003B4C78" w:rsidP="00B62FDD">
      <w:pPr>
        <w:pStyle w:val="Default"/>
        <w:jc w:val="both"/>
        <w:rPr>
          <w:i/>
          <w:iCs/>
        </w:rPr>
      </w:pPr>
      <w:r w:rsidRPr="00A15C9B">
        <w:rPr>
          <w:i/>
          <w:iCs/>
        </w:rPr>
        <w:t xml:space="preserve">      Имя существительное. Значение и употребление в речи. Различение имѐн существительныходушевлѐнных и неодушевлѐнных по вопросам кто? и что? Выделение имѐн существительных собственных и нарицательных. Различение имѐн существительных мужского, </w:t>
      </w:r>
      <w:r w:rsidRPr="00A15C9B">
        <w:t xml:space="preserve">женского и среднего рода. Изменение существительных по числам. </w:t>
      </w:r>
      <w:r w:rsidRPr="00A15C9B">
        <w:rPr>
          <w:i/>
          <w:iCs/>
        </w:rPr>
        <w:t xml:space="preserve">Начальная форма имени существительного. </w:t>
      </w:r>
      <w:r w:rsidRPr="00A15C9B">
        <w:t xml:space="preserve">Изменение существительных по падежам. Определение падежа, в котором употреблено имя существительное. </w:t>
      </w:r>
      <w:r w:rsidRPr="00A15C9B">
        <w:rPr>
          <w:i/>
          <w:iCs/>
        </w:rPr>
        <w:t>Различение падежных и смысловых (синтаксических) вопросов.</w:t>
      </w:r>
      <w:r w:rsidRPr="00B62FDD">
        <w:t xml:space="preserve"> </w:t>
      </w:r>
      <w:r w:rsidRPr="00B62FDD">
        <w:rPr>
          <w:i/>
          <w:iCs/>
        </w:rPr>
        <w:t xml:space="preserve">Определение принадлежности имѐн существительных к 1, 2, 3-му склонению. Словообразование имѐн существительных. Морфологический разбор имѐн существительных. </w:t>
      </w:r>
      <w:r w:rsidRPr="00A15C9B">
        <w:rPr>
          <w:i/>
          <w:iCs/>
        </w:rPr>
        <w:t xml:space="preserve">      </w:t>
      </w:r>
    </w:p>
    <w:p w:rsidR="003B4C78" w:rsidRDefault="003B4C78" w:rsidP="00B62FDD">
      <w:pPr>
        <w:pStyle w:val="Default"/>
        <w:ind w:firstLine="720"/>
        <w:jc w:val="both"/>
        <w:rPr>
          <w:i/>
          <w:iCs/>
        </w:rPr>
      </w:pPr>
      <w:r w:rsidRPr="00A15C9B">
        <w:rPr>
          <w:b/>
          <w:bCs/>
        </w:rPr>
        <w:t>Имя прилагательное</w:t>
      </w:r>
      <w:r w:rsidRPr="00A15C9B">
        <w:t>. Значение и употребление в речи. Изменение прилагательных по родам, числам и падежам, кроме прилагательных на -</w:t>
      </w:r>
      <w:r w:rsidRPr="00A15C9B">
        <w:rPr>
          <w:b/>
          <w:bCs/>
        </w:rPr>
        <w:t>ий, -ья, -ов, -ин</w:t>
      </w:r>
      <w:r w:rsidRPr="00A15C9B">
        <w:t xml:space="preserve">. Зависимость формы имени прилагательного от формы имени существительного. </w:t>
      </w:r>
      <w:r w:rsidRPr="00A15C9B">
        <w:rPr>
          <w:i/>
          <w:iCs/>
        </w:rPr>
        <w:t>Начальная форма</w:t>
      </w:r>
      <w:r w:rsidRPr="00B62FDD">
        <w:t xml:space="preserve"> </w:t>
      </w:r>
      <w:r w:rsidRPr="00B62FDD">
        <w:rPr>
          <w:i/>
          <w:iCs/>
        </w:rPr>
        <w:t>имени прилагательного. Словообразование имѐн прилагательных. Морфологический разбор имѐн прилагательных</w:t>
      </w:r>
      <w:r w:rsidRPr="00A15C9B">
        <w:rPr>
          <w:i/>
          <w:iCs/>
        </w:rPr>
        <w:t xml:space="preserve">. </w:t>
      </w:r>
    </w:p>
    <w:p w:rsidR="003B4C78" w:rsidRDefault="003B4C78" w:rsidP="00B62FDD">
      <w:pPr>
        <w:pStyle w:val="Default"/>
        <w:ind w:firstLine="720"/>
        <w:jc w:val="both"/>
      </w:pPr>
      <w:r w:rsidRPr="00A15C9B">
        <w:rPr>
          <w:b/>
          <w:bCs/>
        </w:rPr>
        <w:t>Местоимение</w:t>
      </w:r>
      <w:r w:rsidRPr="00A15C9B">
        <w:t xml:space="preserve">. Общее представление о местоимении. </w:t>
      </w:r>
      <w:r w:rsidRPr="00A15C9B">
        <w:rPr>
          <w:i/>
          <w:iCs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A15C9B">
        <w:t xml:space="preserve">. </w:t>
      </w:r>
    </w:p>
    <w:p w:rsidR="003B4C78" w:rsidRDefault="003B4C78" w:rsidP="00B62FDD">
      <w:pPr>
        <w:pStyle w:val="Default"/>
        <w:ind w:firstLine="720"/>
        <w:jc w:val="both"/>
      </w:pPr>
      <w:r w:rsidRPr="00B62FDD">
        <w:rPr>
          <w:b/>
        </w:rPr>
        <w:t>Числительное.</w:t>
      </w:r>
      <w:r>
        <w:t xml:space="preserve"> Общее представление о числительных. Значение и употребление в речи количественных и порядковых числительных.                          </w:t>
      </w:r>
    </w:p>
    <w:p w:rsidR="003B4C78" w:rsidRPr="00B62FDD" w:rsidRDefault="003B4C78" w:rsidP="00B62FDD">
      <w:pPr>
        <w:pStyle w:val="Default"/>
        <w:ind w:firstLine="720"/>
        <w:jc w:val="both"/>
      </w:pPr>
      <w:r w:rsidRPr="00B62FDD">
        <w:rPr>
          <w:b/>
        </w:rPr>
        <w:t>Глагол.</w:t>
      </w:r>
      <w:r>
        <w:t xml:space="preserve"> Значение и употребление в речи. Неопределѐнная форма глагола. Различение глаголов, отвечающих на вопросы что сделать? и</w:t>
      </w:r>
      <w:r w:rsidRPr="00A15C9B">
        <w:t xml:space="preserve">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A15C9B">
        <w:rPr>
          <w:i/>
          <w:iCs/>
        </w:rPr>
        <w:t>Возвратные глаголы. Словообразование глаголов от других частей речи</w:t>
      </w:r>
      <w:r w:rsidRPr="00A15C9B">
        <w:t xml:space="preserve">. </w:t>
      </w:r>
      <w:r w:rsidRPr="00A15C9B">
        <w:rPr>
          <w:i/>
          <w:iCs/>
        </w:rPr>
        <w:t>Морфологический разбор глаголов</w:t>
      </w:r>
      <w:r w:rsidRPr="00A15C9B">
        <w:rPr>
          <w:bCs/>
          <w:i/>
          <w:iCs/>
        </w:rPr>
        <w:t>.</w:t>
      </w:r>
    </w:p>
    <w:p w:rsidR="003B4C78" w:rsidRDefault="003B4C78" w:rsidP="00B62FDD">
      <w:pPr>
        <w:pStyle w:val="Default"/>
        <w:ind w:firstLine="720"/>
        <w:jc w:val="both"/>
      </w:pPr>
      <w:r w:rsidRPr="00B62FDD">
        <w:rPr>
          <w:b/>
        </w:rPr>
        <w:t>Наречие.</w:t>
      </w:r>
      <w:r>
        <w:t xml:space="preserve"> Значение и употребление в речи. </w:t>
      </w:r>
    </w:p>
    <w:p w:rsidR="003B4C78" w:rsidRDefault="003B4C78" w:rsidP="00B62FDD">
      <w:pPr>
        <w:pStyle w:val="Default"/>
        <w:ind w:firstLine="720"/>
        <w:jc w:val="both"/>
      </w:pPr>
      <w:r w:rsidRPr="00B62FDD">
        <w:rPr>
          <w:b/>
        </w:rPr>
        <w:t>Предлог.</w:t>
      </w:r>
      <w:r>
        <w:t xml:space="preserve"> Знакомство с наиболее употребительными предлогами. Функция предлогов: образование падежных форм имѐн существительных и местоимений. Отличие предлогов от приставок. </w:t>
      </w:r>
    </w:p>
    <w:p w:rsidR="003B4C78" w:rsidRDefault="003B4C78" w:rsidP="00B62FDD">
      <w:pPr>
        <w:pStyle w:val="Default"/>
        <w:ind w:firstLine="720"/>
        <w:jc w:val="both"/>
      </w:pPr>
      <w:r w:rsidRPr="00B62FDD">
        <w:rPr>
          <w:b/>
        </w:rPr>
        <w:t xml:space="preserve"> Союз.</w:t>
      </w:r>
      <w:r>
        <w:t xml:space="preserve"> Союзы и, а, но, их роль в речи. </w:t>
      </w:r>
    </w:p>
    <w:p w:rsidR="003B4C78" w:rsidRDefault="003B4C78" w:rsidP="00B62FDD">
      <w:pPr>
        <w:pStyle w:val="Default"/>
        <w:ind w:firstLine="720"/>
        <w:jc w:val="both"/>
      </w:pPr>
      <w:r w:rsidRPr="00B62FDD">
        <w:rPr>
          <w:b/>
        </w:rPr>
        <w:t>Частица.</w:t>
      </w:r>
      <w:r>
        <w:t xml:space="preserve"> Частица не, еѐ значение. </w:t>
      </w:r>
      <w:r w:rsidRPr="00A15C9B">
        <w:t xml:space="preserve">     </w:t>
      </w:r>
    </w:p>
    <w:p w:rsidR="003B4C78" w:rsidRDefault="003B4C78" w:rsidP="00B62FDD">
      <w:pPr>
        <w:pStyle w:val="Default"/>
        <w:ind w:firstLine="720"/>
        <w:jc w:val="both"/>
      </w:pPr>
      <w:r w:rsidRPr="00A15C9B">
        <w:rPr>
          <w:b/>
          <w:bCs/>
        </w:rPr>
        <w:t xml:space="preserve">Синтаксис. </w:t>
      </w:r>
      <w:r w:rsidRPr="00A15C9B">
        <w:t>Различение предложения, словосочетания, слова (осознание их сходства и различия</w:t>
      </w:r>
      <w:r w:rsidRPr="00A15C9B">
        <w:rPr>
          <w:i/>
          <w:iCs/>
        </w:rPr>
        <w:t>). Определение в словосочетании главного и зависимого слов при помощи вопроса .</w:t>
      </w:r>
      <w:r w:rsidRPr="00A15C9B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3B4C78" w:rsidRPr="00B62FDD" w:rsidRDefault="003B4C78" w:rsidP="00B62FDD">
      <w:pPr>
        <w:pStyle w:val="Default"/>
        <w:ind w:firstLine="720"/>
        <w:jc w:val="both"/>
      </w:pPr>
      <w:r w:rsidRPr="00A15C9B">
        <w:rPr>
          <w:b/>
          <w:bCs/>
        </w:rPr>
        <w:t xml:space="preserve">Простое предложение. </w:t>
      </w:r>
      <w:r w:rsidRPr="00A15C9B">
        <w:t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  <w:r w:rsidRPr="00B62FDD">
        <w:t xml:space="preserve"> Предложения распространѐнные и нераспространѐнные. Синтаксический анализ простого предложения с двумя главными членами. </w:t>
      </w:r>
      <w:r w:rsidRPr="00A15C9B">
        <w:t xml:space="preserve"> Нахождение однородных членов и самостоятельное составление предложений с ними без союзов и с союзами </w:t>
      </w:r>
      <w:r w:rsidRPr="00A15C9B">
        <w:rPr>
          <w:b/>
          <w:bCs/>
        </w:rPr>
        <w:t>и, а, но</w:t>
      </w:r>
      <w:r w:rsidRPr="00A15C9B">
        <w:t xml:space="preserve">. Использование интонации перечисления в предложениях с однородными членами. </w:t>
      </w:r>
      <w:r w:rsidRPr="00A15C9B">
        <w:rPr>
          <w:i/>
          <w:iCs/>
        </w:rPr>
        <w:t>Нахождение в предложении</w:t>
      </w:r>
      <w:r>
        <w:rPr>
          <w:i/>
          <w:iCs/>
        </w:rPr>
        <w:t xml:space="preserve"> о</w:t>
      </w:r>
      <w:r w:rsidRPr="00A15C9B">
        <w:rPr>
          <w:i/>
          <w:iCs/>
        </w:rPr>
        <w:t xml:space="preserve">бращения (вначале, в середине или в конце предложения). </w:t>
      </w:r>
    </w:p>
    <w:p w:rsidR="003B4C78" w:rsidRPr="00A15C9B" w:rsidRDefault="003B4C78" w:rsidP="00B62FDD">
      <w:pPr>
        <w:pStyle w:val="Default"/>
        <w:ind w:firstLine="720"/>
        <w:jc w:val="both"/>
        <w:rPr>
          <w:i/>
          <w:iCs/>
        </w:rPr>
      </w:pPr>
      <w:r w:rsidRPr="00A15C9B">
        <w:rPr>
          <w:b/>
          <w:bCs/>
        </w:rPr>
        <w:t xml:space="preserve">Сложное предложение </w:t>
      </w:r>
      <w:r w:rsidRPr="00A15C9B">
        <w:rPr>
          <w:i/>
          <w:iCs/>
        </w:rPr>
        <w:t xml:space="preserve">(общее представление). Различение простых и сложных предложений. </w:t>
      </w:r>
    </w:p>
    <w:p w:rsidR="003B4C78" w:rsidRPr="00A15C9B" w:rsidRDefault="003B4C78" w:rsidP="00B62FDD">
      <w:pPr>
        <w:pStyle w:val="Default"/>
        <w:ind w:firstLine="720"/>
        <w:jc w:val="both"/>
      </w:pPr>
      <w:r w:rsidRPr="00A15C9B">
        <w:rPr>
          <w:b/>
          <w:bCs/>
        </w:rPr>
        <w:t>Орфография и пунктуация</w:t>
      </w:r>
      <w:r w:rsidRPr="00A15C9B">
        <w:t xml:space="preserve"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Применение правил правописания и пунктуации: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 • сочетания </w:t>
      </w:r>
      <w:r w:rsidRPr="00A15C9B">
        <w:rPr>
          <w:b/>
          <w:bCs/>
        </w:rPr>
        <w:t xml:space="preserve">жи—ши, ча—ща, чу—щу </w:t>
      </w:r>
      <w:r w:rsidRPr="00A15C9B">
        <w:t>в положении под ударением;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 • сочетания </w:t>
      </w:r>
      <w:r w:rsidRPr="00A15C9B">
        <w:rPr>
          <w:b/>
          <w:bCs/>
        </w:rPr>
        <w:t xml:space="preserve">чк—чн, чт, нч, щн </w:t>
      </w:r>
      <w:r w:rsidRPr="00A15C9B">
        <w:t xml:space="preserve">и др.;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• перенос слов;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• прописная буква в начале предложения, в именах собственных;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• проверяемые безударные гласные в корне слова;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• парные звонкие и глухие согласные в корне слова;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• непроизносимые согласные;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• гласные и согласные в неизменяемых на письме приставках;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• разделительные </w:t>
      </w:r>
      <w:r w:rsidRPr="00A15C9B">
        <w:rPr>
          <w:b/>
          <w:bCs/>
        </w:rPr>
        <w:t xml:space="preserve">ъ </w:t>
      </w:r>
      <w:r w:rsidRPr="00A15C9B">
        <w:t xml:space="preserve">и </w:t>
      </w:r>
      <w:r w:rsidRPr="00A15C9B">
        <w:rPr>
          <w:b/>
          <w:bCs/>
        </w:rPr>
        <w:t>ь</w:t>
      </w:r>
      <w:r w:rsidRPr="00A15C9B">
        <w:t xml:space="preserve">; </w:t>
      </w:r>
    </w:p>
    <w:p w:rsidR="003B4C78" w:rsidRPr="00B62FDD" w:rsidRDefault="003B4C78" w:rsidP="00B62FDD">
      <w:pPr>
        <w:pStyle w:val="Default"/>
        <w:jc w:val="both"/>
        <w:rPr>
          <w:b/>
          <w:bCs/>
        </w:rPr>
      </w:pPr>
      <w:r w:rsidRPr="00B62FDD">
        <w:rPr>
          <w:b/>
          <w:bCs/>
        </w:rPr>
        <w:t xml:space="preserve">• мягкий знак после шипящих на конце имѐн существительных (речь, рожь, мышь); </w:t>
      </w:r>
    </w:p>
    <w:p w:rsidR="003B4C78" w:rsidRPr="00A15C9B" w:rsidRDefault="003B4C78" w:rsidP="00B62FDD">
      <w:pPr>
        <w:pStyle w:val="Default"/>
        <w:jc w:val="both"/>
        <w:rPr>
          <w:i/>
          <w:iCs/>
        </w:rPr>
      </w:pPr>
      <w:r w:rsidRPr="00B62FDD">
        <w:rPr>
          <w:b/>
          <w:bCs/>
        </w:rPr>
        <w:t>• соединительные о и е, в сложных словах (самолѐт, вездеход)</w:t>
      </w:r>
      <w:r w:rsidRPr="00A15C9B">
        <w:rPr>
          <w:b/>
          <w:bCs/>
        </w:rPr>
        <w:t xml:space="preserve">• е </w:t>
      </w:r>
      <w:r w:rsidRPr="00A15C9B">
        <w:rPr>
          <w:i/>
          <w:iCs/>
        </w:rPr>
        <w:t xml:space="preserve">и </w:t>
      </w:r>
      <w:r w:rsidRPr="00A15C9B">
        <w:rPr>
          <w:b/>
          <w:bCs/>
          <w:i/>
          <w:iCs/>
        </w:rPr>
        <w:t xml:space="preserve">и </w:t>
      </w:r>
      <w:r w:rsidRPr="00A15C9B">
        <w:rPr>
          <w:i/>
          <w:iCs/>
        </w:rPr>
        <w:t>в суффиксах имен существительных (ключик — ключика, замочек-замочка).</w:t>
      </w:r>
    </w:p>
    <w:p w:rsidR="003B4C78" w:rsidRDefault="003B4C78" w:rsidP="00B62FDD">
      <w:pPr>
        <w:pStyle w:val="Default"/>
        <w:jc w:val="both"/>
      </w:pPr>
      <w:r w:rsidRPr="00A15C9B">
        <w:rPr>
          <w:i/>
          <w:iCs/>
        </w:rPr>
        <w:t xml:space="preserve"> </w:t>
      </w:r>
      <w:r w:rsidRPr="00A15C9B">
        <w:t xml:space="preserve">• </w:t>
      </w:r>
      <w:r>
        <w:t xml:space="preserve">безударные падежные окончания имѐн существительных (кроме существительных на -мя, -ий, -ье, -ия, -ов, -ин); </w:t>
      </w:r>
    </w:p>
    <w:p w:rsidR="003B4C78" w:rsidRPr="00A15C9B" w:rsidRDefault="003B4C78" w:rsidP="00B62FDD">
      <w:pPr>
        <w:pStyle w:val="Default"/>
        <w:jc w:val="both"/>
      </w:pPr>
      <w:r>
        <w:t>• безударные падежные окончания имѐн прилагательных;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• раздельное написание предлогов с именами существительными;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• раздельное написание предлогов с личными местоимениями;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• раздельное написание частицы </w:t>
      </w:r>
      <w:r w:rsidRPr="00A15C9B">
        <w:rPr>
          <w:b/>
          <w:bCs/>
        </w:rPr>
        <w:t xml:space="preserve">не </w:t>
      </w:r>
      <w:r w:rsidRPr="00A15C9B">
        <w:t xml:space="preserve">с глаголами; </w:t>
      </w:r>
    </w:p>
    <w:p w:rsidR="003B4C78" w:rsidRPr="00A15C9B" w:rsidRDefault="003B4C78" w:rsidP="0050177A">
      <w:pPr>
        <w:pStyle w:val="Default"/>
        <w:jc w:val="both"/>
      </w:pPr>
      <w:r w:rsidRPr="00A15C9B">
        <w:t>• мягкий знак после шипящих на конце глаголов во 2-м лице единственного числа (</w:t>
      </w:r>
      <w:r w:rsidRPr="00A15C9B">
        <w:rPr>
          <w:i/>
          <w:iCs/>
        </w:rPr>
        <w:t>читаешь, учишь</w:t>
      </w:r>
      <w:r w:rsidRPr="00A15C9B">
        <w:t xml:space="preserve">);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• мягкий знак в глаголах в сочетании </w:t>
      </w:r>
      <w:r w:rsidRPr="00A15C9B">
        <w:rPr>
          <w:b/>
          <w:bCs/>
        </w:rPr>
        <w:t>-ться</w:t>
      </w:r>
      <w:r w:rsidRPr="00A15C9B">
        <w:t xml:space="preserve">; </w:t>
      </w:r>
    </w:p>
    <w:p w:rsidR="003B4C78" w:rsidRPr="00A15C9B" w:rsidRDefault="003B4C78" w:rsidP="0050177A">
      <w:pPr>
        <w:pStyle w:val="Default"/>
        <w:jc w:val="both"/>
        <w:rPr>
          <w:i/>
          <w:iCs/>
        </w:rPr>
      </w:pPr>
      <w:r w:rsidRPr="00A15C9B">
        <w:rPr>
          <w:i/>
          <w:iCs/>
        </w:rPr>
        <w:t>• безударные личные окончания глаголов;</w:t>
      </w:r>
    </w:p>
    <w:p w:rsidR="003B4C78" w:rsidRPr="00A15C9B" w:rsidRDefault="003B4C78" w:rsidP="0050177A">
      <w:pPr>
        <w:pStyle w:val="Default"/>
        <w:jc w:val="both"/>
      </w:pPr>
      <w:r w:rsidRPr="00A15C9B">
        <w:rPr>
          <w:i/>
          <w:iCs/>
        </w:rPr>
        <w:t xml:space="preserve"> </w:t>
      </w:r>
      <w:r w:rsidRPr="00A15C9B">
        <w:t xml:space="preserve">• раздельное написание предлогов с другими словами;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• знаки препинания в конце предложения: точка, вопросительный и восклицательные знаки; </w:t>
      </w:r>
    </w:p>
    <w:p w:rsidR="003B4C78" w:rsidRPr="00A15C9B" w:rsidRDefault="003B4C78" w:rsidP="0050177A">
      <w:pPr>
        <w:pStyle w:val="Default"/>
        <w:jc w:val="both"/>
      </w:pPr>
      <w:r w:rsidRPr="00A15C9B">
        <w:t xml:space="preserve">• знаки препинания (запятая) в предложениях с однородными членами; </w:t>
      </w:r>
    </w:p>
    <w:p w:rsidR="003B4C78" w:rsidRPr="00A15C9B" w:rsidRDefault="003B4C78" w:rsidP="0050177A">
      <w:pPr>
        <w:pStyle w:val="Default"/>
        <w:jc w:val="both"/>
        <w:rPr>
          <w:i/>
          <w:iCs/>
        </w:rPr>
      </w:pPr>
      <w:r w:rsidRPr="00A15C9B">
        <w:rPr>
          <w:i/>
          <w:iCs/>
        </w:rPr>
        <w:t xml:space="preserve">• запятая при обращении в предложениях; </w:t>
      </w:r>
    </w:p>
    <w:p w:rsidR="003B4C78" w:rsidRPr="00B62FDD" w:rsidRDefault="003B4C78" w:rsidP="00B62FDD">
      <w:pPr>
        <w:pStyle w:val="Default"/>
        <w:jc w:val="both"/>
        <w:rPr>
          <w:i/>
          <w:iCs/>
        </w:rPr>
      </w:pPr>
      <w:r w:rsidRPr="00A15C9B">
        <w:rPr>
          <w:i/>
          <w:iCs/>
        </w:rPr>
        <w:t xml:space="preserve">• </w:t>
      </w:r>
      <w:r w:rsidRPr="00B62FDD">
        <w:rPr>
          <w:i/>
          <w:iCs/>
        </w:rPr>
        <w:t xml:space="preserve">запятая между частями в сложном предложении. </w:t>
      </w:r>
    </w:p>
    <w:p w:rsidR="003B4C78" w:rsidRPr="00A15C9B" w:rsidRDefault="003B4C78" w:rsidP="00B62FDD">
      <w:pPr>
        <w:pStyle w:val="Default"/>
        <w:ind w:firstLine="720"/>
        <w:jc w:val="both"/>
        <w:rPr>
          <w:i/>
          <w:iCs/>
        </w:rPr>
      </w:pPr>
      <w:r w:rsidRPr="00B62FDD">
        <w:rPr>
          <w:b/>
          <w:i/>
          <w:iCs/>
        </w:rPr>
        <w:t>Развитие речи.</w:t>
      </w:r>
      <w:r w:rsidRPr="00B62FDD">
        <w:rPr>
          <w:i/>
          <w:iCs/>
        </w:rPr>
        <w:t xml:space="preserve"> Осознание ситуации общения: с какой целью, с кем и где происходит общение? Практическое овладение диалогической формой речи. Выражение собственного мнения, его аргументация с учѐтом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 Практическое овладение монологической формой речи. Умение строить устное монологическое высказывание на определѐнную тему с </w:t>
      </w:r>
      <w:r w:rsidRPr="00A15C9B">
        <w:t xml:space="preserve">использованием разных типов речи (описание, повествование, рассуждение).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озаглавливание, корректирование порядка предложений и частей текста (абзацев). План текста. Составление планов к заданным текстам. </w:t>
      </w:r>
      <w:r w:rsidRPr="00A15C9B">
        <w:rPr>
          <w:i/>
          <w:iCs/>
        </w:rPr>
        <w:t xml:space="preserve">Создание собственных текстов по предложенным и самостоятельно составленным планам. </w:t>
      </w:r>
      <w:r w:rsidRPr="00A15C9B">
        <w:t>Типы текстов: описание, повествование, рассуждение</w:t>
      </w:r>
      <w:r w:rsidRPr="00A15C9B">
        <w:rPr>
          <w:i/>
          <w:iCs/>
        </w:rPr>
        <w:t xml:space="preserve">, </w:t>
      </w:r>
      <w:r w:rsidRPr="00A15C9B">
        <w:t xml:space="preserve">их особенности. Знакомство с жанрами письма и поздравления. Создание собственных </w:t>
      </w:r>
      <w:r w:rsidRPr="00B62FDD">
        <w:t xml:space="preserve">текстов и корректирование заданных текстов с учѐтом точности, правильности, богатства и выразительности письменной речи; </w:t>
      </w:r>
      <w:r w:rsidRPr="00A15C9B">
        <w:rPr>
          <w:i/>
          <w:iCs/>
        </w:rPr>
        <w:t xml:space="preserve">использование в текстах синонимов и антонимов. </w:t>
      </w:r>
      <w:r w:rsidRPr="00A15C9B">
        <w:t xml:space="preserve">Знакомство с основными видами изложений и сочинений (без заучивания учащимися определений): </w:t>
      </w:r>
      <w:r w:rsidRPr="00A15C9B">
        <w:rPr>
          <w:i/>
          <w:iCs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3B4C78" w:rsidRPr="00A17BEE" w:rsidRDefault="003B4C78" w:rsidP="00A17BEE">
      <w:pPr>
        <w:pStyle w:val="Default"/>
        <w:jc w:val="both"/>
        <w:rPr>
          <w:szCs w:val="28"/>
        </w:rPr>
      </w:pPr>
      <w:r w:rsidRPr="00A15C9B">
        <w:rPr>
          <w:i/>
          <w:iCs/>
        </w:rPr>
        <w:t xml:space="preserve">      </w:t>
      </w:r>
      <w:r w:rsidRPr="00B62FDD">
        <w:rPr>
          <w:b/>
          <w:i/>
          <w:iCs/>
        </w:rPr>
        <w:t>Слова с непроверяемыми написаниями:</w:t>
      </w:r>
      <w:r w:rsidRPr="00B62FDD">
        <w:rPr>
          <w:i/>
          <w:iCs/>
        </w:rPr>
        <w:t xml:space="preserve"> Алфавит, апрель, берѐза, быстро, вдруг, ветер, город, декабрь, дорога, до свидания, жѐлтый, </w:t>
      </w:r>
      <w:r w:rsidRPr="00A15C9B">
        <w:rPr>
          <w:i/>
          <w:iCs/>
        </w:rPr>
        <w:t xml:space="preserve"> </w:t>
      </w:r>
      <w:r w:rsidRPr="00A15C9B">
        <w:t xml:space="preserve">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</w:t>
      </w:r>
      <w:r w:rsidRPr="00B62FDD">
        <w:t>сапоги, сахар, сентябрь, скоро, снегирь, спасибо, стакан, суббота, товарищ, топор, улица, урожай, фамилия, февраль, шѐл, щавель, яблоня, ягода, январь.</w:t>
      </w:r>
    </w:p>
    <w:p w:rsidR="003B4C78" w:rsidRDefault="003B4C78" w:rsidP="00B62FDD">
      <w:pPr>
        <w:pStyle w:val="Default"/>
        <w:jc w:val="center"/>
        <w:rPr>
          <w:sz w:val="28"/>
          <w:szCs w:val="28"/>
        </w:rPr>
      </w:pPr>
    </w:p>
    <w:p w:rsidR="003B4C78" w:rsidRPr="00B62FDD" w:rsidRDefault="003B4C78" w:rsidP="00B62FDD">
      <w:pPr>
        <w:pStyle w:val="Default"/>
        <w:jc w:val="center"/>
        <w:rPr>
          <w:b/>
          <w:bCs/>
        </w:rPr>
      </w:pPr>
      <w:r w:rsidRPr="00B62FDD">
        <w:rPr>
          <w:b/>
          <w:bCs/>
        </w:rPr>
        <w:t>Тематическое планирование</w:t>
      </w:r>
    </w:p>
    <w:p w:rsidR="003B4C78" w:rsidRPr="00B62FDD" w:rsidRDefault="003B4C78" w:rsidP="000B6A32">
      <w:pPr>
        <w:pStyle w:val="Default"/>
        <w:jc w:val="center"/>
        <w:rPr>
          <w:b/>
          <w:bCs/>
        </w:rPr>
      </w:pPr>
      <w:r w:rsidRPr="00B62FDD">
        <w:rPr>
          <w:b/>
          <w:bCs/>
        </w:rPr>
        <w:t>1класс</w:t>
      </w:r>
    </w:p>
    <w:p w:rsidR="003B4C78" w:rsidRPr="00B62FDD" w:rsidRDefault="003B4C78" w:rsidP="000B6A32">
      <w:pPr>
        <w:pStyle w:val="Default"/>
      </w:pPr>
    </w:p>
    <w:tbl>
      <w:tblPr>
        <w:tblW w:w="11040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80"/>
        <w:gridCol w:w="1200"/>
        <w:gridCol w:w="8160"/>
      </w:tblGrid>
      <w:tr w:rsidR="003B4C78" w:rsidRPr="008C4DA2" w:rsidTr="00472036">
        <w:tc>
          <w:tcPr>
            <w:tcW w:w="1680" w:type="dxa"/>
          </w:tcPr>
          <w:p w:rsidR="003B4C78" w:rsidRPr="008C4DA2" w:rsidRDefault="003B4C78" w:rsidP="00B62FDD">
            <w:pPr>
              <w:jc w:val="center"/>
              <w:rPr>
                <w:b/>
              </w:rPr>
            </w:pPr>
            <w:r w:rsidRPr="008C4DA2">
              <w:rPr>
                <w:b/>
                <w:sz w:val="22"/>
                <w:szCs w:val="22"/>
              </w:rPr>
              <w:t>Наименование раздела</w:t>
            </w:r>
          </w:p>
          <w:p w:rsidR="003B4C78" w:rsidRPr="008C4DA2" w:rsidRDefault="003B4C78" w:rsidP="00B62FDD">
            <w:pPr>
              <w:jc w:val="center"/>
              <w:rPr>
                <w:b/>
              </w:rPr>
            </w:pPr>
          </w:p>
        </w:tc>
        <w:tc>
          <w:tcPr>
            <w:tcW w:w="1200" w:type="dxa"/>
          </w:tcPr>
          <w:p w:rsidR="003B4C78" w:rsidRPr="008C4DA2" w:rsidRDefault="003B4C78" w:rsidP="00B62FDD">
            <w:pPr>
              <w:jc w:val="center"/>
              <w:rPr>
                <w:b/>
              </w:rPr>
            </w:pPr>
            <w:r w:rsidRPr="008C4DA2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160" w:type="dxa"/>
          </w:tcPr>
          <w:p w:rsidR="003B4C78" w:rsidRPr="008C4DA2" w:rsidRDefault="003B4C78" w:rsidP="00B62FDD">
            <w:pPr>
              <w:jc w:val="center"/>
            </w:pPr>
            <w:r w:rsidRPr="008C4DA2">
              <w:rPr>
                <w:b/>
                <w:sz w:val="22"/>
                <w:szCs w:val="22"/>
              </w:rPr>
              <w:t>Примерное содержание занятий</w:t>
            </w:r>
          </w:p>
        </w:tc>
      </w:tr>
      <w:tr w:rsidR="003B4C78" w:rsidRPr="008C4DA2" w:rsidTr="00472036">
        <w:tc>
          <w:tcPr>
            <w:tcW w:w="168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Добукварный (подготовительный) период</w:t>
            </w:r>
          </w:p>
        </w:tc>
        <w:tc>
          <w:tcPr>
            <w:tcW w:w="120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8C4DA2">
              <w:rPr>
                <w:sz w:val="23"/>
                <w:szCs w:val="23"/>
              </w:rPr>
              <w:t>2</w:t>
            </w:r>
          </w:p>
        </w:tc>
        <w:tc>
          <w:tcPr>
            <w:tcW w:w="816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Речь (устная и письменная). Общее представление о языке. Предложение и слово. Деление речи на предложения, предложения на слова, слова на слоги с использованием графических схем. Слог, ударение. Деление слов на слоги, определение количества слогов в слове. Ударение в словах. Звуки и буквы.</w:t>
            </w:r>
            <w:r>
              <w:t xml:space="preserve"> </w:t>
            </w:r>
            <w:r w:rsidRPr="00B62FDD">
              <w:rPr>
                <w:sz w:val="23"/>
                <w:szCs w:val="23"/>
              </w:rPr>
              <w:t>Представление о звуке. Различение на слух гласных и согласных (твѐрдых и</w:t>
            </w:r>
            <w:r w:rsidRPr="008C4DA2">
              <w:rPr>
                <w:sz w:val="23"/>
                <w:szCs w:val="23"/>
              </w:rPr>
              <w:t xml:space="preserve"> мягких, глухих и звонких) звуков. 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последовательности). Выделение ударных слогов, соотнесение слышимого и произносимого слова со схемой-моделью, отражающей его слого-звуковую структуру. Самостоятельный подбор слов с заданным звуком, нахождение соответствия между произносимыми(а позже и читаемыми) словами и предъявленными слого-звуковыми схемами-моделями. 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</w:tc>
      </w:tr>
      <w:tr w:rsidR="003B4C78" w:rsidRPr="008C4DA2" w:rsidTr="00472036">
        <w:tc>
          <w:tcPr>
            <w:tcW w:w="168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Букварный (основной) период</w:t>
            </w:r>
          </w:p>
        </w:tc>
        <w:tc>
          <w:tcPr>
            <w:tcW w:w="120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8160" w:type="dxa"/>
          </w:tcPr>
          <w:p w:rsidR="003B4C78" w:rsidRPr="008C4DA2" w:rsidRDefault="003B4C78" w:rsidP="000B6A32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 w:rsidRPr="008C4DA2">
              <w:rPr>
                <w:b/>
                <w:bCs/>
                <w:i/>
                <w:iCs/>
                <w:sz w:val="23"/>
                <w:szCs w:val="23"/>
              </w:rPr>
              <w:t>Обучение чтению</w:t>
            </w:r>
          </w:p>
          <w:p w:rsidR="003B4C78" w:rsidRPr="008C4DA2" w:rsidRDefault="003B4C78" w:rsidP="000B6A32">
            <w:pPr>
              <w:pStyle w:val="Default"/>
              <w:rPr>
                <w:sz w:val="23"/>
                <w:szCs w:val="23"/>
              </w:rPr>
            </w:pPr>
            <w:r w:rsidRPr="008C4DA2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8C4DA2">
              <w:rPr>
                <w:sz w:val="23"/>
                <w:szCs w:val="23"/>
              </w:rPr>
              <w:t xml:space="preserve">Согласные и гласные звуки и буквы. Знакомство со способа обозначения твердости и мягкости согласных. Чтение слогов-слияний с ориентировкой на гласную букву. Чтение слогов с изученными буквами. Составление (из букв и слогов разрезной азбуки) слов — после слого-звукового анализа, а затем и без него, их чтение. </w:t>
            </w:r>
          </w:p>
          <w:p w:rsidR="003B4C78" w:rsidRPr="008C4DA2" w:rsidRDefault="003B4C78" w:rsidP="000B6A32">
            <w:pPr>
              <w:pStyle w:val="Default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 xml:space="preserve">Сознательное, правильное, плавное слоговое чтение вслух отдельных слов, коротких предложений и небольших текстов, доступных по содержанию, на основе правильного и </w:t>
            </w:r>
          </w:p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 xml:space="preserve">относительно быстрого узнавания букв, определения ориентиров в читаем слове, места ударения в нем. Знакомство с правилами гигиены чтения. </w:t>
            </w:r>
          </w:p>
          <w:p w:rsidR="003B4C78" w:rsidRPr="008C4DA2" w:rsidRDefault="003B4C78" w:rsidP="000B6A32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8C4DA2">
              <w:rPr>
                <w:b/>
                <w:bCs/>
                <w:i/>
                <w:iCs/>
                <w:sz w:val="23"/>
                <w:szCs w:val="23"/>
              </w:rPr>
              <w:t>Развитие устной речи</w:t>
            </w:r>
          </w:p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Звуковая культура речи. Развитие внимания к звуковой стороне слышимой речи (своей и чужой), слуховой памяти и речевого аппарата. Совершенствование общих речевых навыков (темп и ритм речи, дыхание, громкость, интонирование). Совершенствование произношения слов, особенно сложных по слого-звуковой структуре, в соответствии с нормами орфоэпии, с соблюдением ударения. Правильное произнесение всех звуков. Исправление недостатков произнесения некоторых звуков, обусловленных отклонениями в речевом развитии. Работа над словом. Уточнение, обогащение и активизация словарного запаса. Правильное употребление слов — названий предметов, признаков, действий и объяснение их значения. Об единение и распределение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многозначное слов, омонимии, подбор синонимов и антонимов (без использования терминов). Обучение пониманию образных выражений в художественном тексте. Работа над предложением и связной устной речью. Пересказ знакомой сказки или небольшого рассказа без пропусков, повторений и перестановок частей текста (по вопросам учителя). 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 Ответы на вопросы по прочитанным предложениям и текстам. Рисование с помощью учителя словесной картинки с исполь</w:t>
            </w:r>
            <w:r w:rsidRPr="008C4DA2">
              <w:rPr>
                <w:i/>
                <w:iCs/>
                <w:sz w:val="23"/>
                <w:szCs w:val="23"/>
              </w:rPr>
              <w:t xml:space="preserve">зованием нескольких прочитанных слов, объединенных ситуативно. </w:t>
            </w:r>
            <w:r w:rsidRPr="008C4DA2">
              <w:rPr>
                <w:sz w:val="23"/>
                <w:szCs w:val="23"/>
              </w:rPr>
              <w:t xml:space="preserve">Дополнение сюжета, самостоятельное придумывание событий, предшествующих изображенным или последующих. Составление рассказов о простых случаях из собственной жизни по аналогии с прочитанным, по сюжету, предложенному учителем. 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 </w:t>
            </w:r>
          </w:p>
        </w:tc>
      </w:tr>
      <w:tr w:rsidR="003B4C78" w:rsidRPr="008C4DA2" w:rsidTr="00472036">
        <w:tc>
          <w:tcPr>
            <w:tcW w:w="168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Послебукварный период</w:t>
            </w:r>
          </w:p>
        </w:tc>
        <w:tc>
          <w:tcPr>
            <w:tcW w:w="120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8160" w:type="dxa"/>
          </w:tcPr>
          <w:p w:rsidR="003B4C78" w:rsidRPr="008C4DA2" w:rsidRDefault="003B4C78" w:rsidP="000B6A32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8C4DA2">
              <w:rPr>
                <w:b/>
                <w:bCs/>
                <w:i/>
                <w:iCs/>
                <w:sz w:val="23"/>
                <w:szCs w:val="23"/>
              </w:rPr>
              <w:t>Обучение чтению</w:t>
            </w:r>
          </w:p>
          <w:p w:rsidR="003B4C78" w:rsidRPr="008C4DA2" w:rsidRDefault="003B4C78" w:rsidP="000B6A32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8C4DA2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8C4DA2">
              <w:rPr>
                <w:sz w:val="23"/>
                <w:szCs w:val="23"/>
              </w:rPr>
              <w:t xml:space="preserve">Обобщение, систематизация, закрепление знаний, умений и навыков, приобретенных в процессе обучения грамоте. Правильное, плавное слоговое чтение с элементами чтения целыми словами небольших текстов со всеми буквами алфавита. Ориентировочный темп чтения незнакомого текста — 25—30 слов в минуту. Соблюдение пауз, отделяющих одно предложение от другого. </w:t>
            </w:r>
            <w:r w:rsidRPr="008C4DA2">
              <w:rPr>
                <w:b/>
                <w:bCs/>
                <w:i/>
                <w:iCs/>
                <w:sz w:val="23"/>
                <w:szCs w:val="23"/>
              </w:rPr>
              <w:t>Развитие устной речи</w:t>
            </w:r>
          </w:p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8C4DA2">
              <w:rPr>
                <w:sz w:val="23"/>
                <w:szCs w:val="23"/>
              </w:rPr>
              <w:t>Речь и ее значение в жизни. Знакомство с текстом и его значение. Наблюдения за особенностями устной речи. Сопоставление текста и отдельных предложений. Озаглавливание небольшого текста. Составление предложений на определенную тему (о маме, о школе, о детях и т. п.) по картине; небольших устных рассказов по сюжетным картинкам, по личным наблюдениям детей (по вопросам учителей). Речевая этика. Культура общения. Слова, используемые при приветствии и прощании. Речевые ситуации с включением слов, употребляемых при приветствии, прощании, при выражении извинения и благодарности.</w:t>
            </w:r>
          </w:p>
        </w:tc>
      </w:tr>
      <w:tr w:rsidR="003B4C78" w:rsidRPr="008C4DA2" w:rsidTr="00472036">
        <w:tc>
          <w:tcPr>
            <w:tcW w:w="1680" w:type="dxa"/>
          </w:tcPr>
          <w:p w:rsidR="003B4C78" w:rsidRPr="008C4DA2" w:rsidRDefault="003B4C78" w:rsidP="000B6A32">
            <w:pPr>
              <w:rPr>
                <w:b/>
                <w:sz w:val="23"/>
                <w:szCs w:val="23"/>
              </w:rPr>
            </w:pPr>
            <w:r w:rsidRPr="008C4DA2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1200" w:type="dxa"/>
          </w:tcPr>
          <w:p w:rsidR="003B4C78" w:rsidRPr="008C4DA2" w:rsidRDefault="003B4C78" w:rsidP="008C4DA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132</w:t>
            </w:r>
          </w:p>
        </w:tc>
        <w:tc>
          <w:tcPr>
            <w:tcW w:w="816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</w:p>
        </w:tc>
      </w:tr>
    </w:tbl>
    <w:p w:rsidR="003B4C78" w:rsidRDefault="003B4C78" w:rsidP="000B6A3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3B4C78" w:rsidRDefault="003B4C78" w:rsidP="000B6A32">
      <w:pPr>
        <w:pStyle w:val="Default"/>
        <w:rPr>
          <w:b/>
          <w:bCs/>
          <w:sz w:val="28"/>
          <w:szCs w:val="28"/>
        </w:rPr>
      </w:pPr>
    </w:p>
    <w:p w:rsidR="003B4C78" w:rsidRPr="006F35F8" w:rsidRDefault="003B4C78" w:rsidP="006F35F8">
      <w:pPr>
        <w:pStyle w:val="Default"/>
        <w:jc w:val="center"/>
        <w:rPr>
          <w:b/>
          <w:bCs/>
        </w:rPr>
      </w:pPr>
      <w:r w:rsidRPr="006F35F8">
        <w:rPr>
          <w:b/>
          <w:bCs/>
        </w:rPr>
        <w:t>Тематическое планирование</w:t>
      </w:r>
    </w:p>
    <w:p w:rsidR="003B4C78" w:rsidRPr="006F35F8" w:rsidRDefault="003B4C78" w:rsidP="006F35F8">
      <w:pPr>
        <w:pStyle w:val="Default"/>
        <w:jc w:val="center"/>
        <w:rPr>
          <w:b/>
          <w:bCs/>
        </w:rPr>
      </w:pPr>
      <w:r w:rsidRPr="006F35F8">
        <w:rPr>
          <w:b/>
          <w:bCs/>
        </w:rPr>
        <w:t>2 класс</w:t>
      </w:r>
    </w:p>
    <w:p w:rsidR="003B4C78" w:rsidRPr="00461F08" w:rsidRDefault="003B4C78" w:rsidP="000B6A32">
      <w:pPr>
        <w:pStyle w:val="Default"/>
        <w:rPr>
          <w:b/>
          <w:bCs/>
          <w:sz w:val="28"/>
          <w:szCs w:val="28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8"/>
        <w:gridCol w:w="1680"/>
        <w:gridCol w:w="7200"/>
      </w:tblGrid>
      <w:tr w:rsidR="003B4C78" w:rsidRPr="008C4DA2" w:rsidTr="00472036">
        <w:tc>
          <w:tcPr>
            <w:tcW w:w="2028" w:type="dxa"/>
          </w:tcPr>
          <w:p w:rsidR="003B4C78" w:rsidRPr="008C4DA2" w:rsidRDefault="003B4C78" w:rsidP="006F35F8">
            <w:pPr>
              <w:rPr>
                <w:b/>
              </w:rPr>
            </w:pPr>
          </w:p>
          <w:p w:rsidR="003B4C78" w:rsidRPr="008C4DA2" w:rsidRDefault="003B4C78" w:rsidP="008C4DA2">
            <w:pPr>
              <w:jc w:val="center"/>
              <w:rPr>
                <w:b/>
              </w:rPr>
            </w:pPr>
            <w:r w:rsidRPr="008C4DA2">
              <w:rPr>
                <w:b/>
                <w:sz w:val="22"/>
                <w:szCs w:val="22"/>
              </w:rPr>
              <w:t>Наименование раздела</w:t>
            </w:r>
          </w:p>
          <w:p w:rsidR="003B4C78" w:rsidRPr="008C4DA2" w:rsidRDefault="003B4C78" w:rsidP="008C4DA2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3B4C78" w:rsidRPr="008C4DA2" w:rsidRDefault="003B4C78" w:rsidP="006F35F8">
            <w:pPr>
              <w:rPr>
                <w:b/>
              </w:rPr>
            </w:pPr>
          </w:p>
          <w:p w:rsidR="003B4C78" w:rsidRPr="008C4DA2" w:rsidRDefault="003B4C78" w:rsidP="008C4DA2">
            <w:pPr>
              <w:jc w:val="center"/>
              <w:rPr>
                <w:b/>
              </w:rPr>
            </w:pPr>
            <w:r w:rsidRPr="008C4DA2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200" w:type="dxa"/>
          </w:tcPr>
          <w:p w:rsidR="003B4C78" w:rsidRDefault="003B4C78" w:rsidP="008C4DA2">
            <w:pPr>
              <w:jc w:val="center"/>
              <w:rPr>
                <w:b/>
              </w:rPr>
            </w:pPr>
          </w:p>
          <w:p w:rsidR="003B4C78" w:rsidRPr="008C4DA2" w:rsidRDefault="003B4C78" w:rsidP="008C4DA2">
            <w:pPr>
              <w:jc w:val="center"/>
            </w:pPr>
            <w:r w:rsidRPr="008C4DA2">
              <w:rPr>
                <w:b/>
                <w:sz w:val="22"/>
                <w:szCs w:val="22"/>
              </w:rPr>
              <w:t>Примерное содержание занятий</w:t>
            </w: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1.Наша речь</w:t>
            </w:r>
          </w:p>
        </w:tc>
        <w:tc>
          <w:tcPr>
            <w:tcW w:w="168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3</w:t>
            </w:r>
          </w:p>
        </w:tc>
        <w:tc>
          <w:tcPr>
            <w:tcW w:w="720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Виды речи. Требования к речи. Диалог и монолог.</w:t>
            </w: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2. Текст</w:t>
            </w:r>
          </w:p>
        </w:tc>
        <w:tc>
          <w:tcPr>
            <w:tcW w:w="168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4</w:t>
            </w:r>
          </w:p>
        </w:tc>
        <w:tc>
          <w:tcPr>
            <w:tcW w:w="720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 xml:space="preserve">3.Предложение </w:t>
            </w:r>
          </w:p>
        </w:tc>
        <w:tc>
          <w:tcPr>
            <w:tcW w:w="168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12</w:t>
            </w:r>
          </w:p>
        </w:tc>
        <w:tc>
          <w:tcPr>
            <w:tcW w:w="720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Предложение. Члены предложения. Связь слов в предложении.</w:t>
            </w: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4.Слова, слова, слова…</w:t>
            </w:r>
          </w:p>
        </w:tc>
        <w:tc>
          <w:tcPr>
            <w:tcW w:w="168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18</w:t>
            </w:r>
          </w:p>
        </w:tc>
        <w:tc>
          <w:tcPr>
            <w:tcW w:w="720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5. Звуки и буквы</w:t>
            </w:r>
          </w:p>
        </w:tc>
        <w:tc>
          <w:tcPr>
            <w:tcW w:w="168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59</w:t>
            </w:r>
          </w:p>
        </w:tc>
        <w:tc>
          <w:tcPr>
            <w:tcW w:w="720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«и краткое». Слова с удвоенными согласными.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</w:p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Буквосочетания ЧК, ЧН, ЧТ, ЩН, НЧ и орфоэпические нормы произношения слов с этими сочетаниями. Буквосочетания ЖИ-ШИ, ЧА-ЩА, ЧУ-ЩУ и их правописание. Правописание слов с парными по глухости-звонкости согласными на конце слова и перед согласными.</w:t>
            </w: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6. Части речи</w:t>
            </w:r>
          </w:p>
        </w:tc>
        <w:tc>
          <w:tcPr>
            <w:tcW w:w="168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58</w:t>
            </w:r>
          </w:p>
        </w:tc>
        <w:tc>
          <w:tcPr>
            <w:tcW w:w="720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7. Повторение</w:t>
            </w:r>
          </w:p>
        </w:tc>
        <w:tc>
          <w:tcPr>
            <w:tcW w:w="168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16</w:t>
            </w:r>
          </w:p>
        </w:tc>
        <w:tc>
          <w:tcPr>
            <w:tcW w:w="720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b/>
                <w:sz w:val="23"/>
                <w:szCs w:val="23"/>
              </w:rPr>
            </w:pPr>
            <w:r w:rsidRPr="008C4DA2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1680" w:type="dxa"/>
          </w:tcPr>
          <w:p w:rsidR="003B4C78" w:rsidRPr="008C4DA2" w:rsidRDefault="003B4C78" w:rsidP="008C4DA2">
            <w:pPr>
              <w:jc w:val="center"/>
              <w:rPr>
                <w:b/>
                <w:sz w:val="23"/>
                <w:szCs w:val="23"/>
              </w:rPr>
            </w:pPr>
            <w:r w:rsidRPr="008C4DA2">
              <w:rPr>
                <w:b/>
                <w:sz w:val="23"/>
                <w:szCs w:val="23"/>
              </w:rPr>
              <w:t>170</w:t>
            </w:r>
          </w:p>
        </w:tc>
        <w:tc>
          <w:tcPr>
            <w:tcW w:w="720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</w:p>
        </w:tc>
      </w:tr>
    </w:tbl>
    <w:p w:rsidR="003B4C78" w:rsidRDefault="003B4C78" w:rsidP="000B6A3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p w:rsidR="003B4C78" w:rsidRPr="006F35F8" w:rsidRDefault="003B4C78" w:rsidP="000B6A32">
      <w:pPr>
        <w:pStyle w:val="Default"/>
        <w:jc w:val="center"/>
        <w:rPr>
          <w:b/>
          <w:bCs/>
        </w:rPr>
      </w:pPr>
      <w:r w:rsidRPr="006F35F8">
        <w:rPr>
          <w:b/>
          <w:bCs/>
        </w:rPr>
        <w:t xml:space="preserve">Тематическое планирование  </w:t>
      </w:r>
    </w:p>
    <w:p w:rsidR="003B4C78" w:rsidRPr="00A17BEE" w:rsidRDefault="003B4C78" w:rsidP="00A17BEE">
      <w:pPr>
        <w:pStyle w:val="Default"/>
        <w:jc w:val="center"/>
        <w:rPr>
          <w:b/>
          <w:bCs/>
        </w:rPr>
      </w:pPr>
      <w:r w:rsidRPr="006F35F8">
        <w:rPr>
          <w:b/>
          <w:bCs/>
        </w:rPr>
        <w:t xml:space="preserve">3 класс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8"/>
        <w:gridCol w:w="1440"/>
        <w:gridCol w:w="7440"/>
      </w:tblGrid>
      <w:tr w:rsidR="003B4C78" w:rsidRPr="008C4DA2" w:rsidTr="00A17BEE">
        <w:trPr>
          <w:trHeight w:val="982"/>
        </w:trPr>
        <w:tc>
          <w:tcPr>
            <w:tcW w:w="2028" w:type="dxa"/>
          </w:tcPr>
          <w:p w:rsidR="003B4C78" w:rsidRPr="008C4DA2" w:rsidRDefault="003B4C78" w:rsidP="008C4DA2">
            <w:pPr>
              <w:jc w:val="center"/>
              <w:rPr>
                <w:b/>
              </w:rPr>
            </w:pPr>
          </w:p>
          <w:p w:rsidR="003B4C78" w:rsidRPr="008C4DA2" w:rsidRDefault="003B4C78" w:rsidP="008C4DA2">
            <w:pPr>
              <w:jc w:val="center"/>
              <w:rPr>
                <w:b/>
              </w:rPr>
            </w:pPr>
          </w:p>
          <w:p w:rsidR="003B4C78" w:rsidRPr="008C4DA2" w:rsidRDefault="003B4C78" w:rsidP="008C4DA2">
            <w:pPr>
              <w:jc w:val="center"/>
              <w:rPr>
                <w:b/>
              </w:rPr>
            </w:pPr>
            <w:r w:rsidRPr="008C4DA2">
              <w:rPr>
                <w:b/>
                <w:sz w:val="22"/>
                <w:szCs w:val="22"/>
              </w:rPr>
              <w:t>Наименование раздела</w:t>
            </w:r>
          </w:p>
          <w:p w:rsidR="003B4C78" w:rsidRPr="008C4DA2" w:rsidRDefault="003B4C78" w:rsidP="008C4DA2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B4C78" w:rsidRPr="008C4DA2" w:rsidRDefault="003B4C78" w:rsidP="008C4DA2">
            <w:pPr>
              <w:jc w:val="center"/>
              <w:rPr>
                <w:b/>
              </w:rPr>
            </w:pPr>
          </w:p>
          <w:p w:rsidR="003B4C78" w:rsidRPr="008C4DA2" w:rsidRDefault="003B4C78" w:rsidP="008C4DA2">
            <w:pPr>
              <w:jc w:val="center"/>
              <w:rPr>
                <w:b/>
              </w:rPr>
            </w:pPr>
          </w:p>
          <w:p w:rsidR="003B4C78" w:rsidRPr="008C4DA2" w:rsidRDefault="003B4C78" w:rsidP="008C4DA2">
            <w:pPr>
              <w:jc w:val="center"/>
              <w:rPr>
                <w:b/>
              </w:rPr>
            </w:pPr>
            <w:r w:rsidRPr="008C4DA2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440" w:type="dxa"/>
          </w:tcPr>
          <w:p w:rsidR="003B4C78" w:rsidRDefault="003B4C78" w:rsidP="008C4DA2">
            <w:pPr>
              <w:jc w:val="center"/>
              <w:rPr>
                <w:b/>
              </w:rPr>
            </w:pPr>
          </w:p>
          <w:p w:rsidR="003B4C78" w:rsidRDefault="003B4C78" w:rsidP="008C4DA2">
            <w:pPr>
              <w:jc w:val="center"/>
              <w:rPr>
                <w:b/>
              </w:rPr>
            </w:pPr>
          </w:p>
          <w:p w:rsidR="003B4C78" w:rsidRPr="008C4DA2" w:rsidRDefault="003B4C78" w:rsidP="008C4DA2">
            <w:pPr>
              <w:jc w:val="center"/>
            </w:pPr>
            <w:r w:rsidRPr="008C4DA2">
              <w:rPr>
                <w:b/>
                <w:sz w:val="22"/>
                <w:szCs w:val="22"/>
              </w:rPr>
              <w:t>Примерное содержание занятий</w:t>
            </w:r>
          </w:p>
        </w:tc>
      </w:tr>
      <w:tr w:rsidR="003B4C78" w:rsidRPr="008C4DA2" w:rsidTr="00A17BEE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1.Язык и речь</w:t>
            </w:r>
          </w:p>
        </w:tc>
        <w:tc>
          <w:tcPr>
            <w:tcW w:w="144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2</w:t>
            </w:r>
          </w:p>
        </w:tc>
        <w:tc>
          <w:tcPr>
            <w:tcW w:w="744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Наша речь и наш язык.</w:t>
            </w:r>
          </w:p>
        </w:tc>
      </w:tr>
      <w:tr w:rsidR="003B4C78" w:rsidRPr="008C4DA2" w:rsidTr="00A17BEE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 xml:space="preserve">2. Текст. Предложение.  </w:t>
            </w:r>
          </w:p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 xml:space="preserve">      Словосочетание </w:t>
            </w:r>
          </w:p>
        </w:tc>
        <w:tc>
          <w:tcPr>
            <w:tcW w:w="144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14</w:t>
            </w:r>
          </w:p>
        </w:tc>
        <w:tc>
          <w:tcPr>
            <w:tcW w:w="744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3B4C78" w:rsidRPr="008C4DA2" w:rsidTr="00A17BEE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3.Слово в языке и речи</w:t>
            </w:r>
          </w:p>
        </w:tc>
        <w:tc>
          <w:tcPr>
            <w:tcW w:w="144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19</w:t>
            </w:r>
          </w:p>
        </w:tc>
        <w:tc>
          <w:tcPr>
            <w:tcW w:w="744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3B4C78" w:rsidRPr="008C4DA2" w:rsidTr="00A17BEE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4.Состав слова</w:t>
            </w:r>
          </w:p>
        </w:tc>
        <w:tc>
          <w:tcPr>
            <w:tcW w:w="144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16</w:t>
            </w:r>
          </w:p>
        </w:tc>
        <w:tc>
          <w:tcPr>
            <w:tcW w:w="744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3B4C78" w:rsidRPr="008C4DA2" w:rsidTr="00A17BEE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5. Правописание частей слова</w:t>
            </w:r>
          </w:p>
        </w:tc>
        <w:tc>
          <w:tcPr>
            <w:tcW w:w="144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29</w:t>
            </w:r>
          </w:p>
        </w:tc>
        <w:tc>
          <w:tcPr>
            <w:tcW w:w="744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твердым знаком (ъ).</w:t>
            </w:r>
          </w:p>
        </w:tc>
      </w:tr>
      <w:tr w:rsidR="003B4C78" w:rsidRPr="008C4DA2" w:rsidTr="00A17BEE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6. Части речи</w:t>
            </w:r>
          </w:p>
        </w:tc>
        <w:tc>
          <w:tcPr>
            <w:tcW w:w="144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76</w:t>
            </w:r>
          </w:p>
        </w:tc>
        <w:tc>
          <w:tcPr>
            <w:tcW w:w="7440" w:type="dxa"/>
          </w:tcPr>
          <w:p w:rsidR="003B4C78" w:rsidRPr="008C4DA2" w:rsidRDefault="003B4C78" w:rsidP="000B6A32">
            <w:pPr>
              <w:rPr>
                <w:i/>
                <w:sz w:val="23"/>
                <w:szCs w:val="23"/>
              </w:rPr>
            </w:pPr>
            <w:r w:rsidRPr="008C4DA2">
              <w:rPr>
                <w:bCs/>
                <w:i/>
                <w:sz w:val="23"/>
                <w:szCs w:val="23"/>
              </w:rPr>
              <w:t>Имя существительное</w:t>
            </w:r>
          </w:p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 xml:space="preserve">Повторение и углубление представлений. Число имен существительных. Падеж имен существительных. </w:t>
            </w:r>
          </w:p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bCs/>
                <w:i/>
                <w:sz w:val="23"/>
                <w:szCs w:val="23"/>
              </w:rPr>
              <w:t>Имя прилагательное</w:t>
            </w:r>
            <w:r w:rsidRPr="008C4DA2">
              <w:rPr>
                <w:b/>
                <w:bCs/>
                <w:sz w:val="23"/>
                <w:szCs w:val="23"/>
              </w:rPr>
              <w:t xml:space="preserve"> </w:t>
            </w:r>
            <w:r w:rsidRPr="008C4DA2">
              <w:rPr>
                <w:sz w:val="23"/>
                <w:szCs w:val="23"/>
              </w:rPr>
              <w:t xml:space="preserve"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 </w:t>
            </w:r>
          </w:p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bCs/>
                <w:i/>
                <w:sz w:val="23"/>
                <w:szCs w:val="23"/>
              </w:rPr>
              <w:t>Местоимение</w:t>
            </w:r>
            <w:r w:rsidRPr="008C4DA2">
              <w:rPr>
                <w:b/>
                <w:bCs/>
                <w:sz w:val="23"/>
                <w:szCs w:val="23"/>
              </w:rPr>
              <w:t xml:space="preserve"> </w:t>
            </w:r>
            <w:r w:rsidRPr="008C4DA2">
              <w:rPr>
                <w:sz w:val="23"/>
                <w:szCs w:val="23"/>
              </w:rPr>
              <w:t xml:space="preserve">Лицо, число, род личных местоимений. </w:t>
            </w:r>
          </w:p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bCs/>
                <w:i/>
                <w:sz w:val="23"/>
                <w:szCs w:val="23"/>
              </w:rPr>
              <w:t>Глагол</w:t>
            </w:r>
            <w:r w:rsidRPr="008C4DA2">
              <w:rPr>
                <w:b/>
                <w:bCs/>
                <w:sz w:val="23"/>
                <w:szCs w:val="23"/>
              </w:rPr>
              <w:t xml:space="preserve"> </w:t>
            </w:r>
            <w:r w:rsidRPr="008C4DA2">
              <w:rPr>
                <w:sz w:val="23"/>
                <w:szCs w:val="23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3B4C78" w:rsidRPr="008C4DA2" w:rsidTr="00A17BEE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7. Повторение</w:t>
            </w:r>
          </w:p>
        </w:tc>
        <w:tc>
          <w:tcPr>
            <w:tcW w:w="144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14</w:t>
            </w:r>
          </w:p>
        </w:tc>
        <w:tc>
          <w:tcPr>
            <w:tcW w:w="744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</w:p>
        </w:tc>
      </w:tr>
      <w:tr w:rsidR="003B4C78" w:rsidRPr="008C4DA2" w:rsidTr="00A17BEE">
        <w:tc>
          <w:tcPr>
            <w:tcW w:w="2028" w:type="dxa"/>
          </w:tcPr>
          <w:p w:rsidR="003B4C78" w:rsidRPr="008C4DA2" w:rsidRDefault="003B4C78" w:rsidP="000B6A32">
            <w:pPr>
              <w:rPr>
                <w:b/>
                <w:sz w:val="23"/>
                <w:szCs w:val="23"/>
              </w:rPr>
            </w:pPr>
            <w:r w:rsidRPr="008C4DA2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1440" w:type="dxa"/>
          </w:tcPr>
          <w:p w:rsidR="003B4C78" w:rsidRPr="008C4DA2" w:rsidRDefault="003B4C78" w:rsidP="008C4DA2">
            <w:pPr>
              <w:jc w:val="center"/>
              <w:rPr>
                <w:b/>
                <w:sz w:val="23"/>
                <w:szCs w:val="23"/>
              </w:rPr>
            </w:pPr>
            <w:r w:rsidRPr="008C4DA2">
              <w:rPr>
                <w:b/>
                <w:sz w:val="23"/>
                <w:szCs w:val="23"/>
              </w:rPr>
              <w:t>170</w:t>
            </w:r>
          </w:p>
        </w:tc>
        <w:tc>
          <w:tcPr>
            <w:tcW w:w="744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</w:p>
        </w:tc>
      </w:tr>
    </w:tbl>
    <w:p w:rsidR="003B4C78" w:rsidRDefault="003B4C78" w:rsidP="000B6A32">
      <w:pPr>
        <w:pStyle w:val="Default"/>
        <w:rPr>
          <w:b/>
          <w:bCs/>
          <w:sz w:val="28"/>
          <w:szCs w:val="28"/>
        </w:rPr>
      </w:pPr>
    </w:p>
    <w:p w:rsidR="003B4C78" w:rsidRPr="006F35F8" w:rsidRDefault="003B4C78" w:rsidP="000B6A32">
      <w:pPr>
        <w:pStyle w:val="Default"/>
        <w:jc w:val="center"/>
        <w:rPr>
          <w:b/>
          <w:bCs/>
        </w:rPr>
      </w:pPr>
      <w:r w:rsidRPr="006F35F8">
        <w:rPr>
          <w:b/>
          <w:bCs/>
        </w:rPr>
        <w:t>Тематическое планирование</w:t>
      </w:r>
    </w:p>
    <w:p w:rsidR="003B4C78" w:rsidRPr="00A17BEE" w:rsidRDefault="003B4C78" w:rsidP="00A17BEE">
      <w:pPr>
        <w:pStyle w:val="Default"/>
        <w:jc w:val="center"/>
        <w:rPr>
          <w:b/>
          <w:bCs/>
        </w:rPr>
      </w:pPr>
      <w:r>
        <w:rPr>
          <w:b/>
          <w:bCs/>
        </w:rPr>
        <w:t>4 класс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8"/>
        <w:gridCol w:w="1920"/>
        <w:gridCol w:w="6960"/>
      </w:tblGrid>
      <w:tr w:rsidR="003B4C78" w:rsidRPr="008C4DA2" w:rsidTr="00A17BEE">
        <w:trPr>
          <w:trHeight w:val="968"/>
        </w:trPr>
        <w:tc>
          <w:tcPr>
            <w:tcW w:w="2028" w:type="dxa"/>
          </w:tcPr>
          <w:p w:rsidR="003B4C78" w:rsidRPr="008C4DA2" w:rsidRDefault="003B4C78" w:rsidP="008C4DA2">
            <w:pPr>
              <w:jc w:val="center"/>
              <w:rPr>
                <w:b/>
              </w:rPr>
            </w:pPr>
          </w:p>
          <w:p w:rsidR="003B4C78" w:rsidRPr="008C4DA2" w:rsidRDefault="003B4C78" w:rsidP="008C4DA2">
            <w:pPr>
              <w:jc w:val="center"/>
              <w:rPr>
                <w:b/>
              </w:rPr>
            </w:pPr>
          </w:p>
          <w:p w:rsidR="003B4C78" w:rsidRPr="008C4DA2" w:rsidRDefault="003B4C78" w:rsidP="008C4DA2">
            <w:pPr>
              <w:jc w:val="center"/>
              <w:rPr>
                <w:b/>
              </w:rPr>
            </w:pPr>
            <w:r w:rsidRPr="008C4DA2">
              <w:rPr>
                <w:b/>
                <w:sz w:val="22"/>
                <w:szCs w:val="22"/>
              </w:rPr>
              <w:t>Наименование раздела</w:t>
            </w:r>
          </w:p>
          <w:p w:rsidR="003B4C78" w:rsidRPr="008C4DA2" w:rsidRDefault="003B4C78" w:rsidP="008C4DA2">
            <w:pPr>
              <w:jc w:val="center"/>
              <w:rPr>
                <w:b/>
              </w:rPr>
            </w:pPr>
          </w:p>
        </w:tc>
        <w:tc>
          <w:tcPr>
            <w:tcW w:w="1920" w:type="dxa"/>
          </w:tcPr>
          <w:p w:rsidR="003B4C78" w:rsidRPr="008C4DA2" w:rsidRDefault="003B4C78" w:rsidP="008C4DA2">
            <w:pPr>
              <w:jc w:val="center"/>
              <w:rPr>
                <w:b/>
              </w:rPr>
            </w:pPr>
          </w:p>
          <w:p w:rsidR="003B4C78" w:rsidRPr="008C4DA2" w:rsidRDefault="003B4C78" w:rsidP="008C4DA2">
            <w:pPr>
              <w:jc w:val="center"/>
              <w:rPr>
                <w:b/>
              </w:rPr>
            </w:pPr>
          </w:p>
          <w:p w:rsidR="003B4C78" w:rsidRPr="008C4DA2" w:rsidRDefault="003B4C78" w:rsidP="008C4DA2">
            <w:pPr>
              <w:jc w:val="center"/>
              <w:rPr>
                <w:b/>
              </w:rPr>
            </w:pPr>
            <w:r w:rsidRPr="008C4DA2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6960" w:type="dxa"/>
          </w:tcPr>
          <w:p w:rsidR="003B4C78" w:rsidRDefault="003B4C78" w:rsidP="008C4DA2">
            <w:pPr>
              <w:jc w:val="center"/>
              <w:rPr>
                <w:b/>
              </w:rPr>
            </w:pPr>
          </w:p>
          <w:p w:rsidR="003B4C78" w:rsidRDefault="003B4C78" w:rsidP="008C4DA2">
            <w:pPr>
              <w:jc w:val="center"/>
              <w:rPr>
                <w:b/>
              </w:rPr>
            </w:pPr>
          </w:p>
          <w:p w:rsidR="003B4C78" w:rsidRPr="008C4DA2" w:rsidRDefault="003B4C78" w:rsidP="008C4DA2">
            <w:pPr>
              <w:jc w:val="center"/>
            </w:pPr>
            <w:r w:rsidRPr="008C4DA2">
              <w:rPr>
                <w:b/>
                <w:sz w:val="22"/>
                <w:szCs w:val="22"/>
              </w:rPr>
              <w:t>Примерное содержание занятий</w:t>
            </w: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1.Повторение</w:t>
            </w:r>
          </w:p>
        </w:tc>
        <w:tc>
          <w:tcPr>
            <w:tcW w:w="192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11</w:t>
            </w:r>
          </w:p>
        </w:tc>
        <w:tc>
          <w:tcPr>
            <w:tcW w:w="696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</w:t>
            </w: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 xml:space="preserve">2. Предложение.  </w:t>
            </w:r>
          </w:p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 xml:space="preserve">      </w:t>
            </w:r>
          </w:p>
        </w:tc>
        <w:tc>
          <w:tcPr>
            <w:tcW w:w="192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9</w:t>
            </w:r>
          </w:p>
        </w:tc>
        <w:tc>
          <w:tcPr>
            <w:tcW w:w="696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Однородные члены предложения. Простые и сложные предложения.</w:t>
            </w: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3.Слово в языке и речи</w:t>
            </w:r>
          </w:p>
        </w:tc>
        <w:tc>
          <w:tcPr>
            <w:tcW w:w="192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21</w:t>
            </w:r>
          </w:p>
        </w:tc>
        <w:tc>
          <w:tcPr>
            <w:tcW w:w="696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4.Имя существительное</w:t>
            </w:r>
          </w:p>
        </w:tc>
        <w:tc>
          <w:tcPr>
            <w:tcW w:w="192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43</w:t>
            </w:r>
          </w:p>
        </w:tc>
        <w:tc>
          <w:tcPr>
            <w:tcW w:w="696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5. Имя прилагательное</w:t>
            </w:r>
          </w:p>
        </w:tc>
        <w:tc>
          <w:tcPr>
            <w:tcW w:w="192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30</w:t>
            </w:r>
          </w:p>
        </w:tc>
        <w:tc>
          <w:tcPr>
            <w:tcW w:w="696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6. Личные местоимения</w:t>
            </w:r>
          </w:p>
        </w:tc>
        <w:tc>
          <w:tcPr>
            <w:tcW w:w="192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7</w:t>
            </w:r>
          </w:p>
        </w:tc>
        <w:tc>
          <w:tcPr>
            <w:tcW w:w="696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7. Глагол</w:t>
            </w:r>
          </w:p>
        </w:tc>
        <w:tc>
          <w:tcPr>
            <w:tcW w:w="192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34</w:t>
            </w:r>
          </w:p>
        </w:tc>
        <w:tc>
          <w:tcPr>
            <w:tcW w:w="696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Неопределенная форма глагола. Спряжение глагола. Изменение глаголов в настоящем и будущем времени по лицам и числам.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8. Повторение</w:t>
            </w:r>
          </w:p>
        </w:tc>
        <w:tc>
          <w:tcPr>
            <w:tcW w:w="1920" w:type="dxa"/>
          </w:tcPr>
          <w:p w:rsidR="003B4C78" w:rsidRPr="008C4DA2" w:rsidRDefault="003B4C78" w:rsidP="008C4DA2">
            <w:pPr>
              <w:jc w:val="center"/>
              <w:rPr>
                <w:sz w:val="23"/>
                <w:szCs w:val="23"/>
              </w:rPr>
            </w:pPr>
            <w:r w:rsidRPr="008C4DA2">
              <w:rPr>
                <w:sz w:val="23"/>
                <w:szCs w:val="23"/>
              </w:rPr>
              <w:t>15</w:t>
            </w:r>
          </w:p>
        </w:tc>
        <w:tc>
          <w:tcPr>
            <w:tcW w:w="696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</w:p>
        </w:tc>
      </w:tr>
      <w:tr w:rsidR="003B4C78" w:rsidRPr="008C4DA2" w:rsidTr="00472036">
        <w:tc>
          <w:tcPr>
            <w:tcW w:w="2028" w:type="dxa"/>
          </w:tcPr>
          <w:p w:rsidR="003B4C78" w:rsidRPr="008C4DA2" w:rsidRDefault="003B4C78" w:rsidP="000B6A32">
            <w:pPr>
              <w:rPr>
                <w:b/>
                <w:sz w:val="23"/>
                <w:szCs w:val="23"/>
              </w:rPr>
            </w:pPr>
            <w:r w:rsidRPr="008C4DA2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1920" w:type="dxa"/>
          </w:tcPr>
          <w:p w:rsidR="003B4C78" w:rsidRPr="008C4DA2" w:rsidRDefault="003B4C78" w:rsidP="008C4DA2">
            <w:pPr>
              <w:jc w:val="center"/>
              <w:rPr>
                <w:b/>
                <w:sz w:val="23"/>
                <w:szCs w:val="23"/>
              </w:rPr>
            </w:pPr>
            <w:r w:rsidRPr="008C4DA2">
              <w:rPr>
                <w:b/>
                <w:sz w:val="23"/>
                <w:szCs w:val="23"/>
              </w:rPr>
              <w:t>170</w:t>
            </w:r>
          </w:p>
        </w:tc>
        <w:tc>
          <w:tcPr>
            <w:tcW w:w="6960" w:type="dxa"/>
          </w:tcPr>
          <w:p w:rsidR="003B4C78" w:rsidRPr="008C4DA2" w:rsidRDefault="003B4C78" w:rsidP="000B6A32">
            <w:pPr>
              <w:rPr>
                <w:sz w:val="23"/>
                <w:szCs w:val="23"/>
              </w:rPr>
            </w:pPr>
          </w:p>
        </w:tc>
      </w:tr>
    </w:tbl>
    <w:p w:rsidR="003B4C78" w:rsidRDefault="003B4C78" w:rsidP="00A17BEE">
      <w:pPr>
        <w:spacing w:line="360" w:lineRule="auto"/>
        <w:contextualSpacing/>
      </w:pPr>
      <w:r>
        <w:t xml:space="preserve">      </w:t>
      </w:r>
    </w:p>
    <w:p w:rsidR="003B4C78" w:rsidRPr="006F35F8" w:rsidRDefault="003B4C78" w:rsidP="00125FF4">
      <w:pPr>
        <w:spacing w:line="360" w:lineRule="auto"/>
        <w:ind w:firstLine="709"/>
        <w:jc w:val="center"/>
        <w:rPr>
          <w:b/>
        </w:rPr>
      </w:pPr>
      <w:r w:rsidRPr="006F35F8">
        <w:rPr>
          <w:b/>
        </w:rPr>
        <w:t>Материально-техническое обеспечение</w:t>
      </w:r>
    </w:p>
    <w:p w:rsidR="003B4C78" w:rsidRPr="006F35F8" w:rsidRDefault="003B4C78" w:rsidP="00125FF4">
      <w:pPr>
        <w:rPr>
          <w:b/>
        </w:rPr>
      </w:pPr>
    </w:p>
    <w:p w:rsidR="003B4C78" w:rsidRPr="006F35F8" w:rsidRDefault="003B4C78" w:rsidP="00125FF4">
      <w:pPr>
        <w:jc w:val="center"/>
        <w:rPr>
          <w:b/>
        </w:rPr>
      </w:pPr>
      <w:r w:rsidRPr="006F35F8">
        <w:rPr>
          <w:b/>
        </w:rPr>
        <w:t>Комплект демонстрационных таблиц с методическими рекомендациями.</w:t>
      </w:r>
    </w:p>
    <w:p w:rsidR="003B4C78" w:rsidRPr="006F35F8" w:rsidRDefault="003B4C78" w:rsidP="00125FF4">
      <w:pPr>
        <w:jc w:val="center"/>
        <w:rPr>
          <w:b/>
        </w:rPr>
      </w:pPr>
    </w:p>
    <w:p w:rsidR="003B4C78" w:rsidRPr="006F35F8" w:rsidRDefault="003B4C78" w:rsidP="00125FF4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6F35F8">
        <w:rPr>
          <w:sz w:val="24"/>
          <w:szCs w:val="24"/>
        </w:rPr>
        <w:t>Лента букв, образцы письменных строчных и заглавных букв, слоговые таблицы, тетради с разлиновкой в сетку, прописи.</w:t>
      </w:r>
    </w:p>
    <w:p w:rsidR="003B4C78" w:rsidRPr="006F35F8" w:rsidRDefault="003B4C78" w:rsidP="00125FF4">
      <w:pPr>
        <w:numPr>
          <w:ilvl w:val="0"/>
          <w:numId w:val="9"/>
        </w:numPr>
      </w:pPr>
      <w:r w:rsidRPr="006F35F8">
        <w:t>Таблицы к основным разделам грамматического материала, содержащегося в программе по русскому языку.</w:t>
      </w:r>
    </w:p>
    <w:p w:rsidR="003B4C78" w:rsidRPr="006F35F8" w:rsidRDefault="003B4C78" w:rsidP="00125FF4">
      <w:pPr>
        <w:numPr>
          <w:ilvl w:val="0"/>
          <w:numId w:val="9"/>
        </w:numPr>
      </w:pPr>
      <w:r w:rsidRPr="006F35F8">
        <w:t>Наборы сюжетных (предметных) картинок в соответствии с тематикой.</w:t>
      </w:r>
    </w:p>
    <w:p w:rsidR="003B4C78" w:rsidRPr="006F35F8" w:rsidRDefault="003B4C78" w:rsidP="00125FF4">
      <w:pPr>
        <w:numPr>
          <w:ilvl w:val="0"/>
          <w:numId w:val="9"/>
        </w:numPr>
      </w:pPr>
      <w:r w:rsidRPr="006F35F8">
        <w:t>Словари по русскому языку.</w:t>
      </w:r>
    </w:p>
    <w:p w:rsidR="003B4C78" w:rsidRPr="006F35F8" w:rsidRDefault="003B4C78" w:rsidP="00125FF4">
      <w:pPr>
        <w:numPr>
          <w:ilvl w:val="0"/>
          <w:numId w:val="9"/>
        </w:numPr>
      </w:pPr>
      <w:r w:rsidRPr="006F35F8">
        <w:t>Репродукции картин в соответствии с тематикой и видами работ.</w:t>
      </w:r>
    </w:p>
    <w:p w:rsidR="003B4C78" w:rsidRPr="006F35F8" w:rsidRDefault="003B4C78" w:rsidP="00125FF4"/>
    <w:p w:rsidR="003B4C78" w:rsidRPr="006F35F8" w:rsidRDefault="003B4C78" w:rsidP="00125FF4">
      <w:pPr>
        <w:jc w:val="center"/>
        <w:rPr>
          <w:b/>
        </w:rPr>
      </w:pPr>
    </w:p>
    <w:p w:rsidR="003B4C78" w:rsidRDefault="003B4C78" w:rsidP="00125FF4">
      <w:pPr>
        <w:jc w:val="center"/>
        <w:rPr>
          <w:b/>
        </w:rPr>
      </w:pPr>
    </w:p>
    <w:p w:rsidR="003B4C78" w:rsidRDefault="003B4C78" w:rsidP="00125FF4">
      <w:pPr>
        <w:jc w:val="center"/>
        <w:rPr>
          <w:b/>
        </w:rPr>
      </w:pPr>
    </w:p>
    <w:p w:rsidR="003B4C78" w:rsidRPr="006F35F8" w:rsidRDefault="003B4C78" w:rsidP="00125FF4">
      <w:pPr>
        <w:jc w:val="center"/>
        <w:rPr>
          <w:b/>
        </w:rPr>
      </w:pPr>
    </w:p>
    <w:p w:rsidR="003B4C78" w:rsidRPr="006F35F8" w:rsidRDefault="003B4C78" w:rsidP="00125FF4">
      <w:pPr>
        <w:jc w:val="center"/>
        <w:rPr>
          <w:b/>
        </w:rPr>
      </w:pPr>
      <w:r w:rsidRPr="006F35F8">
        <w:rPr>
          <w:b/>
        </w:rPr>
        <w:t>Технические средства обучения.</w:t>
      </w:r>
    </w:p>
    <w:p w:rsidR="003B4C78" w:rsidRPr="006F35F8" w:rsidRDefault="003B4C78" w:rsidP="00125FF4">
      <w:pPr>
        <w:jc w:val="center"/>
        <w:rPr>
          <w:b/>
        </w:rPr>
      </w:pPr>
    </w:p>
    <w:p w:rsidR="003B4C78" w:rsidRPr="006F35F8" w:rsidRDefault="003B4C78" w:rsidP="00125FF4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6F35F8">
        <w:rPr>
          <w:sz w:val="24"/>
          <w:szCs w:val="24"/>
        </w:rPr>
        <w:t>Классная магнитная доска с набором приспособлений для крепления таблиц, картинок</w:t>
      </w:r>
    </w:p>
    <w:p w:rsidR="003B4C78" w:rsidRPr="006F35F8" w:rsidRDefault="003B4C78" w:rsidP="00125FF4">
      <w:pPr>
        <w:numPr>
          <w:ilvl w:val="0"/>
          <w:numId w:val="8"/>
        </w:numPr>
      </w:pPr>
      <w:r w:rsidRPr="006F35F8">
        <w:t>Мультимедийный проектор</w:t>
      </w:r>
    </w:p>
    <w:p w:rsidR="003B4C78" w:rsidRPr="006F35F8" w:rsidRDefault="003B4C78" w:rsidP="00125FF4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6F35F8">
        <w:rPr>
          <w:sz w:val="24"/>
          <w:szCs w:val="24"/>
        </w:rPr>
        <w:t>Мультимедийные образовательные ресурсы (презентации), соответствующие тематике программы по русскому языку</w:t>
      </w:r>
    </w:p>
    <w:p w:rsidR="003B4C78" w:rsidRPr="006F35F8" w:rsidRDefault="003B4C78" w:rsidP="00125FF4">
      <w:pPr>
        <w:numPr>
          <w:ilvl w:val="0"/>
          <w:numId w:val="8"/>
        </w:numPr>
      </w:pPr>
      <w:r w:rsidRPr="006F35F8">
        <w:t>Экран</w:t>
      </w:r>
    </w:p>
    <w:p w:rsidR="003B4C78" w:rsidRPr="006F35F8" w:rsidRDefault="003B4C78" w:rsidP="00125FF4">
      <w:pPr>
        <w:numPr>
          <w:ilvl w:val="0"/>
          <w:numId w:val="8"/>
        </w:numPr>
      </w:pPr>
      <w:r w:rsidRPr="006F35F8">
        <w:t>Компьютер</w:t>
      </w:r>
    </w:p>
    <w:p w:rsidR="003B4C78" w:rsidRPr="006F35F8" w:rsidRDefault="003B4C78"/>
    <w:sectPr w:rsidR="003B4C78" w:rsidRPr="006F35F8" w:rsidSect="00A17BEE">
      <w:footerReference w:type="even" r:id="rId8"/>
      <w:footerReference w:type="default" r:id="rId9"/>
      <w:pgSz w:w="11906" w:h="16838" w:code="9"/>
      <w:pgMar w:top="641" w:right="737" w:bottom="567" w:left="737" w:header="624" w:footer="720" w:gutter="0"/>
      <w:pgNumType w:start="2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78" w:rsidRDefault="003B4C78">
      <w:r>
        <w:separator/>
      </w:r>
    </w:p>
  </w:endnote>
  <w:endnote w:type="continuationSeparator" w:id="0">
    <w:p w:rsidR="003B4C78" w:rsidRDefault="003B4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78" w:rsidRDefault="003B4C78" w:rsidP="00C053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C78" w:rsidRDefault="003B4C78" w:rsidP="00A17B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78" w:rsidRDefault="003B4C78" w:rsidP="00C053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B4C78" w:rsidRDefault="003B4C78" w:rsidP="00A17BE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78" w:rsidRDefault="003B4C78">
      <w:r>
        <w:separator/>
      </w:r>
    </w:p>
  </w:footnote>
  <w:footnote w:type="continuationSeparator" w:id="0">
    <w:p w:rsidR="003B4C78" w:rsidRDefault="003B4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1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A41DE"/>
    <w:multiLevelType w:val="hybridMultilevel"/>
    <w:tmpl w:val="AAD2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4A07FF"/>
    <w:multiLevelType w:val="hybridMultilevel"/>
    <w:tmpl w:val="EC34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A32"/>
    <w:rsid w:val="000B6A32"/>
    <w:rsid w:val="000E01E6"/>
    <w:rsid w:val="00125FF4"/>
    <w:rsid w:val="001C1BD5"/>
    <w:rsid w:val="00295DE2"/>
    <w:rsid w:val="00337D7C"/>
    <w:rsid w:val="00340C8B"/>
    <w:rsid w:val="003555AE"/>
    <w:rsid w:val="003B4C78"/>
    <w:rsid w:val="003F789E"/>
    <w:rsid w:val="00443626"/>
    <w:rsid w:val="00451807"/>
    <w:rsid w:val="00461F08"/>
    <w:rsid w:val="00472036"/>
    <w:rsid w:val="004D7A5F"/>
    <w:rsid w:val="004E5376"/>
    <w:rsid w:val="0050177A"/>
    <w:rsid w:val="00540ED9"/>
    <w:rsid w:val="005F435A"/>
    <w:rsid w:val="00611E67"/>
    <w:rsid w:val="006F35F8"/>
    <w:rsid w:val="006F68BE"/>
    <w:rsid w:val="00742A16"/>
    <w:rsid w:val="007D056C"/>
    <w:rsid w:val="00811C1B"/>
    <w:rsid w:val="008649ED"/>
    <w:rsid w:val="008C4DA2"/>
    <w:rsid w:val="00903630"/>
    <w:rsid w:val="009C509A"/>
    <w:rsid w:val="009D387D"/>
    <w:rsid w:val="00A1434A"/>
    <w:rsid w:val="00A15C9B"/>
    <w:rsid w:val="00A17BEE"/>
    <w:rsid w:val="00A9319E"/>
    <w:rsid w:val="00B50DA1"/>
    <w:rsid w:val="00B62FDD"/>
    <w:rsid w:val="00B73DD4"/>
    <w:rsid w:val="00B963AC"/>
    <w:rsid w:val="00BF3E3D"/>
    <w:rsid w:val="00C05317"/>
    <w:rsid w:val="00C54F12"/>
    <w:rsid w:val="00D01F12"/>
    <w:rsid w:val="00D23512"/>
    <w:rsid w:val="00D275CB"/>
    <w:rsid w:val="00DB79F6"/>
    <w:rsid w:val="00DC11EF"/>
    <w:rsid w:val="00DE2B72"/>
    <w:rsid w:val="00E02148"/>
    <w:rsid w:val="00E26806"/>
    <w:rsid w:val="00EB27A0"/>
    <w:rsid w:val="00E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3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6806"/>
    <w:pPr>
      <w:ind w:left="720"/>
      <w:contextualSpacing/>
    </w:pPr>
    <w:rPr>
      <w:sz w:val="28"/>
      <w:szCs w:val="22"/>
      <w:lang w:eastAsia="en-US"/>
    </w:rPr>
  </w:style>
  <w:style w:type="paragraph" w:customStyle="1" w:styleId="Default">
    <w:name w:val="Default"/>
    <w:uiPriority w:val="99"/>
    <w:rsid w:val="000B6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0B6A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B6A32"/>
    <w:pPr>
      <w:spacing w:before="100" w:beforeAutospacing="1" w:after="100" w:afterAutospacing="1"/>
    </w:pPr>
    <w:rPr>
      <w:rFonts w:eastAsia="Times New Roman"/>
    </w:rPr>
  </w:style>
  <w:style w:type="paragraph" w:customStyle="1" w:styleId="3">
    <w:name w:val="Основной текст3"/>
    <w:basedOn w:val="Normal"/>
    <w:uiPriority w:val="99"/>
    <w:rsid w:val="000B6A32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0B6A32"/>
    <w:pPr>
      <w:suppressAutoHyphens/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B6A32"/>
    <w:rPr>
      <w:rFonts w:ascii="Calibri" w:eastAsia="Arial Unicode MS" w:hAnsi="Calibri" w:cs="Times New Roman"/>
      <w:color w:val="00000A"/>
      <w:kern w:val="1"/>
    </w:rPr>
  </w:style>
  <w:style w:type="paragraph" w:styleId="BalloonText">
    <w:name w:val="Balloon Text"/>
    <w:basedOn w:val="Normal"/>
    <w:link w:val="BalloonTextChar"/>
    <w:uiPriority w:val="99"/>
    <w:semiHidden/>
    <w:rsid w:val="00DC1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11EF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rsid w:val="00A17B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56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17B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13</Pages>
  <Words>5587</Words>
  <Characters>-32766</Characters>
  <Application>Microsoft Office Outlook</Application>
  <DocSecurity>0</DocSecurity>
  <Lines>0</Lines>
  <Paragraphs>0</Paragraphs>
  <ScaleCrop>false</ScaleCrop>
  <Company>шк33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kab311</dc:creator>
  <cp:keywords/>
  <dc:description/>
  <cp:lastModifiedBy>школа</cp:lastModifiedBy>
  <cp:revision>5</cp:revision>
  <cp:lastPrinted>2019-01-18T08:42:00Z</cp:lastPrinted>
  <dcterms:created xsi:type="dcterms:W3CDTF">2020-09-17T01:59:00Z</dcterms:created>
  <dcterms:modified xsi:type="dcterms:W3CDTF">2021-10-20T07:09:00Z</dcterms:modified>
</cp:coreProperties>
</file>